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4FA" w14:textId="6FB66FE2" w:rsidR="00D62146" w:rsidRPr="00D917B0" w:rsidRDefault="00480A96" w:rsidP="004F5853">
      <w:pPr>
        <w:pStyle w:val="1ApplicantName"/>
        <w:jc w:val="center"/>
        <w:rPr>
          <w:rFonts w:ascii="Cambria" w:hAnsi="Cambria"/>
          <w:sz w:val="34"/>
          <w:szCs w:val="34"/>
        </w:rPr>
      </w:pPr>
      <w:r w:rsidRPr="00D917B0">
        <w:rPr>
          <w:rFonts w:ascii="Cambria" w:hAnsi="Cambria"/>
          <w:sz w:val="34"/>
          <w:szCs w:val="34"/>
        </w:rPr>
        <w:t>Aashir Javed</w:t>
      </w:r>
    </w:p>
    <w:p w14:paraId="0336BCB4" w14:textId="2FC9C025" w:rsidR="00AD080E" w:rsidRPr="00AD080E" w:rsidRDefault="00985A67" w:rsidP="00985A67">
      <w:pPr>
        <w:pStyle w:val="8Institution"/>
        <w:jc w:val="center"/>
        <w:rPr>
          <w:iCs/>
          <w:sz w:val="19"/>
          <w:szCs w:val="19"/>
        </w:rPr>
      </w:pPr>
      <w:r>
        <w:rPr>
          <w:iCs/>
          <w:sz w:val="19"/>
          <w:szCs w:val="19"/>
        </w:rPr>
        <w:t>Tempe, Arizona</w:t>
      </w:r>
      <w:r w:rsidRPr="00AD080E">
        <w:rPr>
          <w:iCs/>
          <w:sz w:val="19"/>
          <w:szCs w:val="19"/>
        </w:rPr>
        <w:t xml:space="preserve"> </w:t>
      </w:r>
      <w:r>
        <w:rPr>
          <w:iCs/>
          <w:sz w:val="19"/>
          <w:szCs w:val="19"/>
        </w:rPr>
        <w:t xml:space="preserve">| </w:t>
      </w:r>
      <w:r w:rsidR="00AD080E" w:rsidRPr="00AD080E">
        <w:rPr>
          <w:iCs/>
          <w:sz w:val="19"/>
          <w:szCs w:val="19"/>
        </w:rPr>
        <w:t xml:space="preserve">+1 (602) 816-8660 | </w:t>
      </w:r>
      <w:hyperlink r:id="rId7" w:history="1">
        <w:r w:rsidR="00AD080E" w:rsidRPr="00AD080E">
          <w:rPr>
            <w:rStyle w:val="Hyperlink"/>
            <w:iCs/>
            <w:sz w:val="19"/>
            <w:szCs w:val="19"/>
          </w:rPr>
          <w:t>anola133@asu.edu</w:t>
        </w:r>
      </w:hyperlink>
      <w:r w:rsidR="00AD080E" w:rsidRPr="00AD080E">
        <w:rPr>
          <w:iCs/>
          <w:sz w:val="19"/>
          <w:szCs w:val="19"/>
        </w:rPr>
        <w:t xml:space="preserve"> | LinkedIn: </w:t>
      </w:r>
      <w:hyperlink r:id="rId8" w:history="1">
        <w:r w:rsidR="00AD080E" w:rsidRPr="00AD080E">
          <w:rPr>
            <w:rStyle w:val="Hyperlink"/>
            <w:iCs/>
            <w:sz w:val="19"/>
            <w:szCs w:val="19"/>
          </w:rPr>
          <w:t>aashir-javed-aj28</w:t>
        </w:r>
      </w:hyperlink>
      <w:r w:rsidR="00AD080E" w:rsidRPr="00AD080E">
        <w:rPr>
          <w:iCs/>
          <w:sz w:val="19"/>
          <w:szCs w:val="19"/>
        </w:rPr>
        <w:t xml:space="preserve"> | Github: </w:t>
      </w:r>
      <w:hyperlink r:id="rId9" w:history="1">
        <w:r w:rsidR="00AD080E" w:rsidRPr="00AD080E">
          <w:rPr>
            <w:rStyle w:val="Hyperlink"/>
            <w:iCs/>
            <w:sz w:val="19"/>
            <w:szCs w:val="19"/>
          </w:rPr>
          <w:t>Aaxhirrr</w:t>
        </w:r>
      </w:hyperlink>
    </w:p>
    <w:p w14:paraId="53601240" w14:textId="0026D6BC" w:rsidR="000D7522" w:rsidRPr="00D917B0" w:rsidRDefault="000D7522" w:rsidP="000D7522">
      <w:pPr>
        <w:pStyle w:val="4SectionHeaders"/>
        <w:jc w:val="left"/>
        <w:rPr>
          <w:sz w:val="20"/>
          <w:szCs w:val="20"/>
        </w:rPr>
      </w:pPr>
      <w:r w:rsidRPr="00D917B0">
        <w:rPr>
          <w:sz w:val="20"/>
          <w:szCs w:val="20"/>
        </w:rPr>
        <w:t>EDUCATION</w:t>
      </w:r>
    </w:p>
    <w:p w14:paraId="27A8F89E" w14:textId="61771BB5" w:rsidR="000D7522" w:rsidRPr="004F5853" w:rsidRDefault="000D7522" w:rsidP="000D7522">
      <w:pPr>
        <w:pStyle w:val="7DegreeNameJobTitle"/>
        <w:jc w:val="left"/>
        <w:rPr>
          <w:sz w:val="19"/>
          <w:szCs w:val="19"/>
        </w:rPr>
      </w:pPr>
      <w:r w:rsidRPr="004F5853">
        <w:rPr>
          <w:sz w:val="19"/>
          <w:szCs w:val="19"/>
        </w:rPr>
        <w:t>Bachelor</w:t>
      </w:r>
      <w:r>
        <w:rPr>
          <w:sz w:val="19"/>
          <w:szCs w:val="19"/>
        </w:rPr>
        <w:t>’s</w:t>
      </w:r>
      <w:r w:rsidRPr="004F5853">
        <w:rPr>
          <w:sz w:val="19"/>
          <w:szCs w:val="19"/>
        </w:rPr>
        <w:t xml:space="preserve"> Computer Science </w:t>
      </w:r>
      <w:r w:rsidRPr="00CC317D">
        <w:rPr>
          <w:b w:val="0"/>
          <w:bCs w:val="0"/>
          <w:sz w:val="19"/>
          <w:szCs w:val="19"/>
        </w:rPr>
        <w:t>(Data Science</w:t>
      </w:r>
      <w:r w:rsidR="008C4554" w:rsidRPr="00CC317D">
        <w:rPr>
          <w:b w:val="0"/>
          <w:bCs w:val="0"/>
          <w:sz w:val="19"/>
          <w:szCs w:val="19"/>
        </w:rPr>
        <w:t xml:space="preserve"> &amp; ML</w:t>
      </w:r>
      <w:r w:rsidRPr="00CC317D">
        <w:rPr>
          <w:b w:val="0"/>
          <w:bCs w:val="0"/>
          <w:sz w:val="19"/>
          <w:szCs w:val="19"/>
        </w:rPr>
        <w:t xml:space="preserve"> Track)</w:t>
      </w:r>
      <w:r>
        <w:rPr>
          <w:sz w:val="19"/>
          <w:szCs w:val="19"/>
        </w:rPr>
        <w:t xml:space="preserve"> </w:t>
      </w:r>
      <w:r w:rsidRPr="00CC317D">
        <w:rPr>
          <w:b w:val="0"/>
          <w:bCs w:val="0"/>
          <w:i/>
          <w:iCs/>
          <w:sz w:val="19"/>
          <w:szCs w:val="19"/>
        </w:rPr>
        <w:t>–</w:t>
      </w:r>
      <w:r w:rsidRPr="00F94483">
        <w:rPr>
          <w:i/>
          <w:iCs/>
          <w:sz w:val="19"/>
          <w:szCs w:val="19"/>
        </w:rPr>
        <w:t xml:space="preserve"> </w:t>
      </w:r>
      <w:r w:rsidRPr="00CC317D">
        <w:rPr>
          <w:i/>
          <w:iCs/>
          <w:sz w:val="19"/>
          <w:szCs w:val="19"/>
        </w:rPr>
        <w:t>Arizona State University</w:t>
      </w:r>
      <w:r w:rsidRPr="00CC317D">
        <w:rPr>
          <w:sz w:val="19"/>
          <w:szCs w:val="19"/>
        </w:rPr>
        <w:t xml:space="preserve"> </w:t>
      </w:r>
      <w:r w:rsidRPr="004F5853">
        <w:rPr>
          <w:b w:val="0"/>
          <w:bCs w:val="0"/>
          <w:sz w:val="19"/>
          <w:szCs w:val="19"/>
        </w:rPr>
        <w:t xml:space="preserve">| </w:t>
      </w:r>
      <w:r w:rsidRPr="004F5853">
        <w:rPr>
          <w:sz w:val="19"/>
          <w:szCs w:val="19"/>
        </w:rPr>
        <w:t>GPA: 4.00</w:t>
      </w:r>
      <w:r w:rsidRPr="004F5853">
        <w:rPr>
          <w:sz w:val="19"/>
          <w:szCs w:val="19"/>
        </w:rPr>
        <w:tab/>
      </w:r>
      <w:r>
        <w:rPr>
          <w:sz w:val="19"/>
          <w:szCs w:val="19"/>
        </w:rPr>
        <w:t xml:space="preserve">Jan 2023 </w:t>
      </w:r>
      <w:r w:rsidRPr="004F5853">
        <w:rPr>
          <w:sz w:val="19"/>
          <w:szCs w:val="19"/>
        </w:rPr>
        <w:t>–</w:t>
      </w:r>
      <w:r>
        <w:rPr>
          <w:sz w:val="19"/>
          <w:szCs w:val="19"/>
        </w:rPr>
        <w:t xml:space="preserve"> </w:t>
      </w:r>
      <w:r w:rsidRPr="004F5853">
        <w:rPr>
          <w:sz w:val="19"/>
          <w:szCs w:val="19"/>
        </w:rPr>
        <w:t>Dec 2026</w:t>
      </w:r>
    </w:p>
    <w:p w14:paraId="1856974C" w14:textId="59415DAE" w:rsidR="000D7522" w:rsidRDefault="000D7522" w:rsidP="000D7522">
      <w:pPr>
        <w:pStyle w:val="8Institution"/>
        <w:jc w:val="left"/>
        <w:rPr>
          <w:sz w:val="19"/>
          <w:szCs w:val="19"/>
          <w:lang w:val="en-GB"/>
        </w:rPr>
      </w:pPr>
      <w:r w:rsidRPr="004F5853">
        <w:rPr>
          <w:b/>
          <w:sz w:val="19"/>
          <w:szCs w:val="19"/>
          <w:lang w:val="en-GB"/>
        </w:rPr>
        <w:t xml:space="preserve">Relevant Coursework: </w:t>
      </w:r>
      <w:r w:rsidRPr="004F5853">
        <w:rPr>
          <w:sz w:val="19"/>
          <w:szCs w:val="19"/>
          <w:lang w:val="en-GB"/>
        </w:rPr>
        <w:t>Data Structures and Algorithms, Python, SQL, OOP, Software Engineering, Statistics, Linear Algebra, Theoretical Computer Science, Discrete Math, Operating Systems</w:t>
      </w:r>
      <w:r w:rsidR="00810264">
        <w:rPr>
          <w:sz w:val="19"/>
          <w:szCs w:val="19"/>
          <w:lang w:val="en-GB"/>
        </w:rPr>
        <w:t xml:space="preserve">, </w:t>
      </w:r>
      <w:r w:rsidR="0038406D">
        <w:rPr>
          <w:sz w:val="19"/>
          <w:szCs w:val="19"/>
          <w:lang w:val="en-GB"/>
        </w:rPr>
        <w:t>Linux, Cybersecurity, Networks, ML, NLP</w:t>
      </w:r>
    </w:p>
    <w:p w14:paraId="3DAB9E01" w14:textId="3A1CD7D6" w:rsidR="00AD080E" w:rsidRPr="000D7522" w:rsidRDefault="000D7522" w:rsidP="000D7522">
      <w:pPr>
        <w:pStyle w:val="8Institution"/>
        <w:jc w:val="left"/>
        <w:rPr>
          <w:iCs/>
          <w:sz w:val="19"/>
          <w:szCs w:val="19"/>
          <w:lang w:val="en-IN"/>
        </w:rPr>
      </w:pPr>
      <w:r>
        <w:rPr>
          <w:b/>
          <w:bCs/>
          <w:sz w:val="19"/>
          <w:szCs w:val="19"/>
          <w:lang w:val="en-GB"/>
        </w:rPr>
        <w:t xml:space="preserve">Certifications: </w:t>
      </w:r>
      <w:r w:rsidRPr="000071A4">
        <w:rPr>
          <w:iCs/>
          <w:sz w:val="19"/>
          <w:szCs w:val="19"/>
          <w:lang w:val="en-IN"/>
        </w:rPr>
        <w:t>AWS Fundamentals Specialization</w:t>
      </w:r>
      <w:r w:rsidR="00930B77">
        <w:rPr>
          <w:iCs/>
          <w:sz w:val="19"/>
          <w:szCs w:val="19"/>
          <w:lang w:val="en-IN"/>
        </w:rPr>
        <w:t xml:space="preserve">, </w:t>
      </w:r>
      <w:r w:rsidRPr="00082835">
        <w:rPr>
          <w:iCs/>
          <w:sz w:val="19"/>
          <w:szCs w:val="19"/>
          <w:lang w:val="en-IN"/>
        </w:rPr>
        <w:t>Intel Data Analytics</w:t>
      </w:r>
    </w:p>
    <w:p w14:paraId="1C52AA12" w14:textId="4117F4B9" w:rsidR="0089459E" w:rsidRPr="00D917B0" w:rsidRDefault="00875520" w:rsidP="008D45B2">
      <w:pPr>
        <w:pStyle w:val="4SectionHeaders"/>
        <w:jc w:val="left"/>
        <w:rPr>
          <w:sz w:val="20"/>
          <w:szCs w:val="20"/>
        </w:rPr>
      </w:pPr>
      <w:r w:rsidRPr="00D917B0">
        <w:rPr>
          <w:sz w:val="20"/>
          <w:szCs w:val="20"/>
        </w:rPr>
        <w:t xml:space="preserve">WORK </w:t>
      </w:r>
      <w:r w:rsidR="0089459E" w:rsidRPr="00D917B0">
        <w:rPr>
          <w:sz w:val="20"/>
          <w:szCs w:val="20"/>
        </w:rPr>
        <w:t>EXPERIENCE</w:t>
      </w:r>
    </w:p>
    <w:p w14:paraId="7FA3BC3A" w14:textId="5A290DAB" w:rsidR="009E0638" w:rsidRDefault="00BB5475" w:rsidP="008D45B2">
      <w:pPr>
        <w:pStyle w:val="7DegreeNameJobTitle"/>
        <w:jc w:val="left"/>
        <w:rPr>
          <w:sz w:val="19"/>
          <w:szCs w:val="19"/>
        </w:rPr>
      </w:pPr>
      <w:r>
        <w:rPr>
          <w:sz w:val="19"/>
          <w:szCs w:val="19"/>
        </w:rPr>
        <w:t>Research Intern</w:t>
      </w:r>
      <w:r w:rsidR="00133C64" w:rsidRPr="004F5853">
        <w:rPr>
          <w:sz w:val="19"/>
          <w:szCs w:val="19"/>
        </w:rPr>
        <w:tab/>
      </w:r>
      <w:r>
        <w:rPr>
          <w:sz w:val="19"/>
          <w:szCs w:val="19"/>
        </w:rPr>
        <w:t>Jan</w:t>
      </w:r>
      <w:r w:rsidR="00E801F4">
        <w:rPr>
          <w:sz w:val="19"/>
          <w:szCs w:val="19"/>
        </w:rPr>
        <w:t xml:space="preserve"> 202</w:t>
      </w:r>
      <w:r>
        <w:rPr>
          <w:sz w:val="19"/>
          <w:szCs w:val="19"/>
        </w:rPr>
        <w:t>6</w:t>
      </w:r>
      <w:r w:rsidR="0093328F">
        <w:rPr>
          <w:sz w:val="19"/>
          <w:szCs w:val="19"/>
        </w:rPr>
        <w:t xml:space="preserve"> </w:t>
      </w:r>
      <w:r w:rsidR="0093328F" w:rsidRPr="004F5853">
        <w:rPr>
          <w:sz w:val="19"/>
          <w:szCs w:val="19"/>
        </w:rPr>
        <w:t>–</w:t>
      </w:r>
      <w:r w:rsidR="0093328F">
        <w:rPr>
          <w:sz w:val="19"/>
          <w:szCs w:val="19"/>
        </w:rPr>
        <w:t xml:space="preserve"> Present</w:t>
      </w:r>
    </w:p>
    <w:p w14:paraId="774C7736" w14:textId="02658F4E" w:rsidR="004F5853" w:rsidRPr="00661F1B" w:rsidRDefault="00BB5475" w:rsidP="008D45B2">
      <w:pPr>
        <w:pStyle w:val="9EmployerName"/>
        <w:jc w:val="left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F</w:t>
      </w:r>
      <w:r w:rsidR="00780285">
        <w:rPr>
          <w:i/>
          <w:iCs/>
          <w:sz w:val="19"/>
          <w:szCs w:val="19"/>
        </w:rPr>
        <w:t>ulton Undergraduate Research Initiative</w:t>
      </w:r>
      <w:r w:rsidR="004F5853" w:rsidRPr="00661F1B">
        <w:rPr>
          <w:i/>
          <w:iCs/>
          <w:sz w:val="19"/>
          <w:szCs w:val="19"/>
        </w:rPr>
        <w:tab/>
      </w:r>
      <w:r>
        <w:rPr>
          <w:i/>
          <w:iCs/>
          <w:sz w:val="19"/>
          <w:szCs w:val="19"/>
        </w:rPr>
        <w:t>Tempe, Arizona</w:t>
      </w:r>
    </w:p>
    <w:p w14:paraId="37E492AB" w14:textId="634E1D15" w:rsidR="006877B3" w:rsidRPr="004F5853" w:rsidRDefault="00930B77" w:rsidP="008D45B2">
      <w:pPr>
        <w:pStyle w:val="6BulletPoints"/>
        <w:spacing w:line="240" w:lineRule="auto"/>
        <w:jc w:val="left"/>
        <w:rPr>
          <w:kern w:val="2"/>
          <w:sz w:val="19"/>
          <w:szCs w:val="19"/>
          <w14:ligatures w14:val="standardContextual"/>
        </w:rPr>
      </w:pPr>
      <w:r>
        <w:rPr>
          <w:sz w:val="19"/>
          <w:szCs w:val="19"/>
        </w:rPr>
        <w:t>Building</w:t>
      </w:r>
      <w:r w:rsidR="0080769D">
        <w:rPr>
          <w:sz w:val="19"/>
          <w:szCs w:val="19"/>
        </w:rPr>
        <w:t xml:space="preserve"> a </w:t>
      </w:r>
      <w:r w:rsidR="0080769D" w:rsidRPr="00211270">
        <w:rPr>
          <w:b/>
          <w:bCs/>
          <w:sz w:val="19"/>
          <w:szCs w:val="19"/>
        </w:rPr>
        <w:t>benchmark testbed</w:t>
      </w:r>
      <w:r w:rsidR="0080769D">
        <w:rPr>
          <w:sz w:val="19"/>
          <w:szCs w:val="19"/>
        </w:rPr>
        <w:t xml:space="preserve"> t</w:t>
      </w:r>
      <w:r>
        <w:rPr>
          <w:sz w:val="19"/>
          <w:szCs w:val="19"/>
        </w:rPr>
        <w:t xml:space="preserve">o simulate </w:t>
      </w:r>
      <w:r w:rsidR="0080769D">
        <w:rPr>
          <w:sz w:val="19"/>
          <w:szCs w:val="19"/>
        </w:rPr>
        <w:t xml:space="preserve">memory in AI systems </w:t>
      </w:r>
      <w:r>
        <w:rPr>
          <w:sz w:val="19"/>
          <w:szCs w:val="19"/>
        </w:rPr>
        <w:t xml:space="preserve">using </w:t>
      </w:r>
      <w:r w:rsidRPr="000E6AD6">
        <w:rPr>
          <w:b/>
          <w:bCs/>
          <w:sz w:val="19"/>
          <w:szCs w:val="19"/>
        </w:rPr>
        <w:t>large real-world Alzheimer’s datasets</w:t>
      </w:r>
      <w:r>
        <w:rPr>
          <w:sz w:val="19"/>
          <w:szCs w:val="19"/>
        </w:rPr>
        <w:t xml:space="preserve">, </w:t>
      </w:r>
      <w:r w:rsidR="0080769D">
        <w:rPr>
          <w:sz w:val="19"/>
          <w:szCs w:val="19"/>
        </w:rPr>
        <w:t xml:space="preserve">combining software engineering and </w:t>
      </w:r>
      <w:r w:rsidR="0091285F">
        <w:rPr>
          <w:sz w:val="19"/>
          <w:szCs w:val="19"/>
        </w:rPr>
        <w:t>machine learning</w:t>
      </w:r>
      <w:r w:rsidR="0080769D">
        <w:rPr>
          <w:sz w:val="19"/>
          <w:szCs w:val="19"/>
        </w:rPr>
        <w:t xml:space="preserve"> to explore the intersection of clinical recognition and AGI design</w:t>
      </w:r>
      <w:r w:rsidR="004F5853">
        <w:rPr>
          <w:sz w:val="19"/>
          <w:szCs w:val="19"/>
        </w:rPr>
        <w:t>.</w:t>
      </w:r>
    </w:p>
    <w:p w14:paraId="7C17D83D" w14:textId="5A750EAA" w:rsidR="00875520" w:rsidRPr="004F5853" w:rsidRDefault="0004624F" w:rsidP="008D45B2">
      <w:pPr>
        <w:pStyle w:val="7DegreeNameJobTitle"/>
        <w:jc w:val="left"/>
        <w:rPr>
          <w:sz w:val="19"/>
          <w:szCs w:val="19"/>
        </w:rPr>
      </w:pPr>
      <w:r w:rsidRPr="004F5853">
        <w:rPr>
          <w:sz w:val="19"/>
          <w:szCs w:val="19"/>
        </w:rPr>
        <w:t>Beta Contributor</w:t>
      </w:r>
      <w:r w:rsidR="00875520" w:rsidRPr="004F5853">
        <w:rPr>
          <w:sz w:val="19"/>
          <w:szCs w:val="19"/>
        </w:rPr>
        <w:tab/>
      </w:r>
      <w:r w:rsidR="00E801F4">
        <w:rPr>
          <w:sz w:val="19"/>
          <w:szCs w:val="19"/>
        </w:rPr>
        <w:t>Jun</w:t>
      </w:r>
      <w:r w:rsidR="00875520" w:rsidRPr="004F5853">
        <w:rPr>
          <w:sz w:val="19"/>
          <w:szCs w:val="19"/>
        </w:rPr>
        <w:t xml:space="preserve"> </w:t>
      </w:r>
      <w:r w:rsidR="00E801F4">
        <w:rPr>
          <w:sz w:val="19"/>
          <w:szCs w:val="19"/>
        </w:rPr>
        <w:t>2025</w:t>
      </w:r>
      <w:r w:rsidR="00875520" w:rsidRPr="004F5853">
        <w:rPr>
          <w:sz w:val="19"/>
          <w:szCs w:val="19"/>
        </w:rPr>
        <w:t xml:space="preserve"> – </w:t>
      </w:r>
      <w:r w:rsidR="00E801F4">
        <w:rPr>
          <w:sz w:val="19"/>
          <w:szCs w:val="19"/>
        </w:rPr>
        <w:t>Present</w:t>
      </w:r>
    </w:p>
    <w:p w14:paraId="39CFA820" w14:textId="21FC562A" w:rsidR="00875520" w:rsidRPr="00661F1B" w:rsidRDefault="0004624F" w:rsidP="008D45B2">
      <w:pPr>
        <w:pStyle w:val="9EmployerName"/>
        <w:jc w:val="left"/>
        <w:rPr>
          <w:i/>
          <w:iCs/>
          <w:sz w:val="19"/>
          <w:szCs w:val="19"/>
        </w:rPr>
      </w:pPr>
      <w:r w:rsidRPr="00661F1B">
        <w:rPr>
          <w:i/>
          <w:iCs/>
          <w:sz w:val="19"/>
          <w:szCs w:val="19"/>
        </w:rPr>
        <w:t>CreateAI Lab</w:t>
      </w:r>
      <w:r w:rsidR="00875520" w:rsidRPr="00661F1B">
        <w:rPr>
          <w:i/>
          <w:iCs/>
          <w:sz w:val="19"/>
          <w:szCs w:val="19"/>
        </w:rPr>
        <w:tab/>
      </w:r>
      <w:r w:rsidRPr="00661F1B">
        <w:rPr>
          <w:i/>
          <w:iCs/>
          <w:sz w:val="19"/>
          <w:szCs w:val="19"/>
        </w:rPr>
        <w:t>Tempe, Arizona</w:t>
      </w:r>
    </w:p>
    <w:p w14:paraId="5D86364C" w14:textId="077F0223" w:rsidR="009E0638" w:rsidRDefault="00930B77" w:rsidP="008D45B2">
      <w:pPr>
        <w:pStyle w:val="6BulletPoints"/>
        <w:spacing w:line="240" w:lineRule="auto"/>
        <w:jc w:val="left"/>
        <w:rPr>
          <w:sz w:val="19"/>
          <w:szCs w:val="19"/>
        </w:rPr>
      </w:pPr>
      <w:r w:rsidRPr="00930B77">
        <w:rPr>
          <w:sz w:val="19"/>
          <w:szCs w:val="19"/>
        </w:rPr>
        <w:t xml:space="preserve">Applied engineering </w:t>
      </w:r>
      <w:r w:rsidR="00AB0846">
        <w:rPr>
          <w:sz w:val="19"/>
          <w:szCs w:val="19"/>
        </w:rPr>
        <w:t xml:space="preserve">and </w:t>
      </w:r>
      <w:r w:rsidRPr="00930B77">
        <w:rPr>
          <w:sz w:val="19"/>
          <w:szCs w:val="19"/>
        </w:rPr>
        <w:t xml:space="preserve">AI techniques to evaluate and stress-test </w:t>
      </w:r>
      <w:r w:rsidRPr="00AB0846">
        <w:rPr>
          <w:b/>
          <w:bCs/>
          <w:sz w:val="19"/>
          <w:szCs w:val="19"/>
        </w:rPr>
        <w:t>30+ LLMs</w:t>
      </w:r>
      <w:r w:rsidR="00AB0846">
        <w:rPr>
          <w:sz w:val="19"/>
          <w:szCs w:val="19"/>
        </w:rPr>
        <w:t>, comparing performance trade-offs.</w:t>
      </w:r>
    </w:p>
    <w:p w14:paraId="053E4449" w14:textId="426E6521" w:rsidR="00930B77" w:rsidRDefault="00F76DB3" w:rsidP="008D45B2">
      <w:pPr>
        <w:pStyle w:val="6BulletPoints"/>
        <w:spacing w:line="240" w:lineRule="auto"/>
        <w:jc w:val="left"/>
        <w:rPr>
          <w:sz w:val="19"/>
          <w:szCs w:val="19"/>
        </w:rPr>
      </w:pPr>
      <w:r>
        <w:rPr>
          <w:sz w:val="19"/>
          <w:szCs w:val="19"/>
        </w:rPr>
        <w:t>W</w:t>
      </w:r>
      <w:r w:rsidR="00985A67">
        <w:rPr>
          <w:sz w:val="19"/>
          <w:szCs w:val="19"/>
        </w:rPr>
        <w:t>orked</w:t>
      </w:r>
      <w:r w:rsidR="00930B77" w:rsidRPr="00930B77">
        <w:rPr>
          <w:sz w:val="19"/>
          <w:szCs w:val="19"/>
        </w:rPr>
        <w:t xml:space="preserve"> with </w:t>
      </w:r>
      <w:r w:rsidR="00930B77" w:rsidRPr="00AB0846">
        <w:rPr>
          <w:b/>
          <w:bCs/>
          <w:sz w:val="19"/>
          <w:szCs w:val="19"/>
        </w:rPr>
        <w:t>5+</w:t>
      </w:r>
      <w:r w:rsidR="00930B77" w:rsidRPr="00930B77">
        <w:rPr>
          <w:sz w:val="19"/>
          <w:szCs w:val="19"/>
        </w:rPr>
        <w:t xml:space="preserve"> faculty stakeholders to turn needs into clear requirements for custom assistants, iterating on feedback while adding responsible-AI guardrails to improve safety and output consistency.</w:t>
      </w:r>
    </w:p>
    <w:p w14:paraId="35668F04" w14:textId="74CC6D98" w:rsidR="00EA7930" w:rsidRPr="004F5853" w:rsidRDefault="00EA7930" w:rsidP="00EA7930">
      <w:pPr>
        <w:pStyle w:val="7DegreeNameJobTitle"/>
        <w:jc w:val="left"/>
        <w:rPr>
          <w:sz w:val="19"/>
          <w:szCs w:val="19"/>
        </w:rPr>
      </w:pPr>
      <w:r w:rsidRPr="004F5853">
        <w:rPr>
          <w:sz w:val="19"/>
          <w:szCs w:val="19"/>
        </w:rPr>
        <w:t>Software Engineering Intern – Gen</w:t>
      </w:r>
      <w:r w:rsidR="003407AD">
        <w:rPr>
          <w:sz w:val="19"/>
          <w:szCs w:val="19"/>
        </w:rPr>
        <w:t xml:space="preserve">erative </w:t>
      </w:r>
      <w:r w:rsidRPr="004F5853">
        <w:rPr>
          <w:sz w:val="19"/>
          <w:szCs w:val="19"/>
        </w:rPr>
        <w:t>AI Division</w:t>
      </w:r>
      <w:r w:rsidRPr="004F5853">
        <w:rPr>
          <w:sz w:val="19"/>
          <w:szCs w:val="19"/>
        </w:rPr>
        <w:tab/>
      </w:r>
      <w:r>
        <w:rPr>
          <w:sz w:val="19"/>
          <w:szCs w:val="19"/>
        </w:rPr>
        <w:t>Aug 2025</w:t>
      </w:r>
      <w:r w:rsidRPr="004F5853">
        <w:rPr>
          <w:sz w:val="19"/>
          <w:szCs w:val="19"/>
        </w:rPr>
        <w:t xml:space="preserve"> – </w:t>
      </w:r>
      <w:r w:rsidR="000A01A0">
        <w:rPr>
          <w:sz w:val="19"/>
          <w:szCs w:val="19"/>
        </w:rPr>
        <w:t>Oct 2025</w:t>
      </w:r>
    </w:p>
    <w:p w14:paraId="3A8966E4" w14:textId="6CB245D0" w:rsidR="00EA7930" w:rsidRPr="00661F1B" w:rsidRDefault="00EA7930" w:rsidP="00EA7930">
      <w:pPr>
        <w:pStyle w:val="9EmployerName"/>
        <w:jc w:val="left"/>
        <w:rPr>
          <w:i/>
          <w:iCs/>
          <w:sz w:val="19"/>
          <w:szCs w:val="19"/>
        </w:rPr>
      </w:pPr>
      <w:r w:rsidRPr="00661F1B">
        <w:rPr>
          <w:i/>
          <w:iCs/>
          <w:sz w:val="19"/>
          <w:szCs w:val="19"/>
        </w:rPr>
        <w:t>Sedai Inc.</w:t>
      </w:r>
      <w:r w:rsidRPr="00661F1B">
        <w:rPr>
          <w:i/>
          <w:iCs/>
          <w:sz w:val="19"/>
          <w:szCs w:val="19"/>
        </w:rPr>
        <w:tab/>
        <w:t>Pleasanton, Californi</w:t>
      </w:r>
      <w:r w:rsidR="00862625">
        <w:rPr>
          <w:i/>
          <w:iCs/>
          <w:sz w:val="19"/>
          <w:szCs w:val="19"/>
        </w:rPr>
        <w:t>a</w:t>
      </w:r>
    </w:p>
    <w:p w14:paraId="443D1BE2" w14:textId="7E210458" w:rsidR="00EA7930" w:rsidRPr="004F5853" w:rsidRDefault="00862625" w:rsidP="00EA7930">
      <w:pPr>
        <w:pStyle w:val="6BulletPoints"/>
        <w:spacing w:line="240" w:lineRule="auto"/>
        <w:jc w:val="left"/>
        <w:rPr>
          <w:sz w:val="19"/>
          <w:szCs w:val="19"/>
          <w:lang w:val="en-IN"/>
        </w:rPr>
      </w:pPr>
      <w:bookmarkStart w:id="0" w:name="_Hlk212688289"/>
      <w:r>
        <w:rPr>
          <w:sz w:val="19"/>
          <w:szCs w:val="19"/>
        </w:rPr>
        <w:t>Worked with SRE’s to b</w:t>
      </w:r>
      <w:r w:rsidRPr="00B6356D">
        <w:rPr>
          <w:sz w:val="19"/>
          <w:szCs w:val="19"/>
        </w:rPr>
        <w:t>uil</w:t>
      </w:r>
      <w:r>
        <w:rPr>
          <w:sz w:val="19"/>
          <w:szCs w:val="19"/>
        </w:rPr>
        <w:t>d</w:t>
      </w:r>
      <w:r w:rsidRPr="00B6356D">
        <w:rPr>
          <w:sz w:val="19"/>
          <w:szCs w:val="19"/>
        </w:rPr>
        <w:t xml:space="preserve"> log analysis pipelines on Amazon Bedrock to structure multi-service logs across 5+ microservices reducing issue</w:t>
      </w:r>
      <w:r>
        <w:rPr>
          <w:sz w:val="19"/>
          <w:szCs w:val="19"/>
        </w:rPr>
        <w:t xml:space="preserve"> </w:t>
      </w:r>
      <w:r w:rsidRPr="00B6356D">
        <w:rPr>
          <w:sz w:val="19"/>
          <w:szCs w:val="19"/>
        </w:rPr>
        <w:t xml:space="preserve">triage time by </w:t>
      </w:r>
      <w:r w:rsidRPr="00B6356D">
        <w:rPr>
          <w:b/>
          <w:bCs/>
          <w:sz w:val="19"/>
          <w:szCs w:val="19"/>
        </w:rPr>
        <w:t>35%,</w:t>
      </w:r>
      <w:r w:rsidRPr="00B6356D">
        <w:rPr>
          <w:sz w:val="19"/>
          <w:szCs w:val="19"/>
        </w:rPr>
        <w:t xml:space="preserve"> using open source LLMs to auto-tag errors </w:t>
      </w:r>
      <w:r>
        <w:rPr>
          <w:sz w:val="19"/>
          <w:szCs w:val="19"/>
        </w:rPr>
        <w:t xml:space="preserve">&amp; </w:t>
      </w:r>
      <w:r w:rsidRPr="00B6356D">
        <w:rPr>
          <w:sz w:val="19"/>
          <w:szCs w:val="19"/>
        </w:rPr>
        <w:t>detect recurring</w:t>
      </w:r>
      <w:r>
        <w:rPr>
          <w:sz w:val="19"/>
          <w:szCs w:val="19"/>
        </w:rPr>
        <w:t xml:space="preserve"> </w:t>
      </w:r>
      <w:r w:rsidRPr="00B6356D">
        <w:rPr>
          <w:sz w:val="19"/>
          <w:szCs w:val="19"/>
        </w:rPr>
        <w:t>patterns</w:t>
      </w:r>
      <w:r w:rsidR="00EA7930">
        <w:rPr>
          <w:sz w:val="19"/>
          <w:szCs w:val="19"/>
        </w:rPr>
        <w:t>.</w:t>
      </w:r>
    </w:p>
    <w:p w14:paraId="77638BE2" w14:textId="79CF774F" w:rsidR="00EA7930" w:rsidRDefault="00EA7930" w:rsidP="00EA7930">
      <w:pPr>
        <w:pStyle w:val="6BulletPoints"/>
        <w:spacing w:line="240" w:lineRule="auto"/>
        <w:jc w:val="left"/>
        <w:rPr>
          <w:sz w:val="19"/>
          <w:szCs w:val="19"/>
        </w:rPr>
      </w:pPr>
      <w:r w:rsidRPr="004F5853">
        <w:rPr>
          <w:sz w:val="19"/>
          <w:szCs w:val="19"/>
        </w:rPr>
        <w:t>Added data-</w:t>
      </w:r>
      <w:r w:rsidR="00AB0846">
        <w:rPr>
          <w:sz w:val="19"/>
          <w:szCs w:val="19"/>
        </w:rPr>
        <w:t>validation</w:t>
      </w:r>
      <w:r w:rsidRPr="004F5853">
        <w:rPr>
          <w:sz w:val="19"/>
          <w:szCs w:val="19"/>
        </w:rPr>
        <w:t xml:space="preserve"> checks and </w:t>
      </w:r>
      <w:r>
        <w:rPr>
          <w:sz w:val="19"/>
          <w:szCs w:val="19"/>
        </w:rPr>
        <w:t>unified</w:t>
      </w:r>
      <w:r w:rsidRPr="004F5853">
        <w:rPr>
          <w:sz w:val="19"/>
          <w:szCs w:val="19"/>
        </w:rPr>
        <w:t xml:space="preserve"> schemas</w:t>
      </w:r>
      <w:r w:rsidRPr="004F5853">
        <w:rPr>
          <w:b/>
          <w:bCs/>
          <w:sz w:val="19"/>
          <w:szCs w:val="19"/>
        </w:rPr>
        <w:t xml:space="preserve"> </w:t>
      </w:r>
      <w:r w:rsidRPr="004F5853">
        <w:rPr>
          <w:sz w:val="19"/>
          <w:szCs w:val="19"/>
        </w:rPr>
        <w:t xml:space="preserve">that improved consistency and downstream </w:t>
      </w:r>
      <w:r>
        <w:rPr>
          <w:sz w:val="19"/>
          <w:szCs w:val="19"/>
        </w:rPr>
        <w:t xml:space="preserve">parsing </w:t>
      </w:r>
      <w:r w:rsidRPr="004F5853">
        <w:rPr>
          <w:sz w:val="19"/>
          <w:szCs w:val="19"/>
        </w:rPr>
        <w:t>errors</w:t>
      </w:r>
      <w:r>
        <w:rPr>
          <w:sz w:val="19"/>
          <w:szCs w:val="19"/>
        </w:rPr>
        <w:t xml:space="preserve"> by </w:t>
      </w:r>
      <w:r w:rsidRPr="005162BF">
        <w:rPr>
          <w:b/>
          <w:bCs/>
          <w:sz w:val="19"/>
          <w:szCs w:val="19"/>
        </w:rPr>
        <w:t>40%</w:t>
      </w:r>
      <w:r>
        <w:rPr>
          <w:sz w:val="19"/>
          <w:szCs w:val="19"/>
        </w:rPr>
        <w:t>.</w:t>
      </w:r>
    </w:p>
    <w:p w14:paraId="6BD0695A" w14:textId="2FDAD545" w:rsidR="00EA7930" w:rsidRPr="00EA7930" w:rsidRDefault="00EA7930" w:rsidP="00EA7930">
      <w:pPr>
        <w:pStyle w:val="6BulletPoints"/>
        <w:spacing w:line="240" w:lineRule="auto"/>
        <w:jc w:val="left"/>
        <w:rPr>
          <w:sz w:val="19"/>
          <w:szCs w:val="19"/>
        </w:rPr>
      </w:pPr>
      <w:r w:rsidRPr="00BF0128">
        <w:rPr>
          <w:sz w:val="19"/>
          <w:szCs w:val="19"/>
        </w:rPr>
        <w:t xml:space="preserve">Documented pipeline architecture in </w:t>
      </w:r>
      <w:r w:rsidRPr="00BF0128">
        <w:rPr>
          <w:b/>
          <w:bCs/>
          <w:sz w:val="19"/>
          <w:szCs w:val="19"/>
        </w:rPr>
        <w:t>Git</w:t>
      </w:r>
      <w:r w:rsidRPr="00BF0128">
        <w:rPr>
          <w:sz w:val="19"/>
          <w:szCs w:val="19"/>
        </w:rPr>
        <w:t>, improving observability, auditability, and hand-off reliability across SRE teams</w:t>
      </w:r>
      <w:r w:rsidRPr="004F5853">
        <w:rPr>
          <w:sz w:val="19"/>
          <w:szCs w:val="19"/>
        </w:rPr>
        <w:t>.</w:t>
      </w:r>
      <w:bookmarkEnd w:id="0"/>
    </w:p>
    <w:p w14:paraId="38DF7671" w14:textId="4F89FEF7" w:rsidR="0004624F" w:rsidRPr="004F5853" w:rsidRDefault="0004624F" w:rsidP="008D45B2">
      <w:pPr>
        <w:pStyle w:val="7DegreeNameJobTitle"/>
        <w:jc w:val="left"/>
        <w:rPr>
          <w:sz w:val="19"/>
          <w:szCs w:val="19"/>
        </w:rPr>
      </w:pPr>
      <w:r w:rsidRPr="004F5853">
        <w:rPr>
          <w:sz w:val="19"/>
          <w:szCs w:val="19"/>
        </w:rPr>
        <w:t>Undergraduate R</w:t>
      </w:r>
      <w:r w:rsidR="0080769D">
        <w:rPr>
          <w:sz w:val="19"/>
          <w:szCs w:val="19"/>
        </w:rPr>
        <w:t>esearch Aide</w:t>
      </w:r>
      <w:r w:rsidRPr="004F5853">
        <w:rPr>
          <w:sz w:val="19"/>
          <w:szCs w:val="19"/>
        </w:rPr>
        <w:tab/>
        <w:t>M</w:t>
      </w:r>
      <w:r w:rsidR="00E801F4">
        <w:rPr>
          <w:sz w:val="19"/>
          <w:szCs w:val="19"/>
        </w:rPr>
        <w:t>ay</w:t>
      </w:r>
      <w:r w:rsidRPr="004F5853">
        <w:rPr>
          <w:sz w:val="19"/>
          <w:szCs w:val="19"/>
        </w:rPr>
        <w:t xml:space="preserve"> </w:t>
      </w:r>
      <w:r w:rsidR="00E801F4">
        <w:rPr>
          <w:sz w:val="19"/>
          <w:szCs w:val="19"/>
        </w:rPr>
        <w:t>2025</w:t>
      </w:r>
      <w:r w:rsidRPr="004F5853">
        <w:rPr>
          <w:sz w:val="19"/>
          <w:szCs w:val="19"/>
        </w:rPr>
        <w:t xml:space="preserve"> – </w:t>
      </w:r>
      <w:r w:rsidR="00E801F4">
        <w:rPr>
          <w:sz w:val="19"/>
          <w:szCs w:val="19"/>
        </w:rPr>
        <w:t>Aug</w:t>
      </w:r>
      <w:r w:rsidRPr="004F5853">
        <w:rPr>
          <w:sz w:val="19"/>
          <w:szCs w:val="19"/>
        </w:rPr>
        <w:t xml:space="preserve"> </w:t>
      </w:r>
      <w:r w:rsidR="00E801F4">
        <w:rPr>
          <w:sz w:val="19"/>
          <w:szCs w:val="19"/>
        </w:rPr>
        <w:t>2025</w:t>
      </w:r>
    </w:p>
    <w:p w14:paraId="6FCF9042" w14:textId="12FE5044" w:rsidR="0004624F" w:rsidRPr="00621A57" w:rsidRDefault="00780285" w:rsidP="008D45B2">
      <w:pPr>
        <w:pStyle w:val="9EmployerName"/>
        <w:jc w:val="left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School of Computing and Augmented Intelligence</w:t>
      </w:r>
      <w:r w:rsidR="0004624F" w:rsidRPr="00621A57">
        <w:rPr>
          <w:i/>
          <w:iCs/>
          <w:sz w:val="19"/>
          <w:szCs w:val="19"/>
        </w:rPr>
        <w:tab/>
        <w:t>Tempe, Arizona</w:t>
      </w:r>
    </w:p>
    <w:p w14:paraId="2AB707E0" w14:textId="7D900EA9" w:rsidR="00D64B2B" w:rsidRPr="00D64B2B" w:rsidRDefault="00D64B2B" w:rsidP="00D64B2B">
      <w:pPr>
        <w:pStyle w:val="6BulletPoints"/>
        <w:spacing w:line="240" w:lineRule="auto"/>
        <w:jc w:val="left"/>
        <w:rPr>
          <w:sz w:val="19"/>
          <w:szCs w:val="19"/>
          <w:lang w:val="en-IN"/>
        </w:rPr>
      </w:pPr>
      <w:r w:rsidRPr="004F5853">
        <w:rPr>
          <w:sz w:val="19"/>
          <w:szCs w:val="19"/>
        </w:rPr>
        <w:t xml:space="preserve">Engineered OntoKGen-Bio: an end-to-end </w:t>
      </w:r>
      <w:r w:rsidR="00807AB8" w:rsidRPr="00807AB8">
        <w:rPr>
          <w:b/>
          <w:bCs/>
          <w:sz w:val="19"/>
          <w:szCs w:val="19"/>
        </w:rPr>
        <w:t>ETL</w:t>
      </w:r>
      <w:r w:rsidRPr="004F5853">
        <w:rPr>
          <w:sz w:val="19"/>
          <w:szCs w:val="19"/>
        </w:rPr>
        <w:t xml:space="preserve"> pipeline to construct a </w:t>
      </w:r>
      <w:r w:rsidRPr="004F5853">
        <w:rPr>
          <w:b/>
          <w:bCs/>
          <w:sz w:val="19"/>
          <w:szCs w:val="19"/>
        </w:rPr>
        <w:t>biomedical knowledge graph</w:t>
      </w:r>
      <w:r w:rsidRPr="004F5853">
        <w:rPr>
          <w:sz w:val="19"/>
          <w:szCs w:val="19"/>
        </w:rPr>
        <w:t xml:space="preserve"> </w:t>
      </w:r>
      <w:r w:rsidR="008641F1">
        <w:rPr>
          <w:sz w:val="19"/>
          <w:szCs w:val="19"/>
        </w:rPr>
        <w:t xml:space="preserve">with a </w:t>
      </w:r>
      <w:r w:rsidR="008641F1" w:rsidRPr="008641F1">
        <w:rPr>
          <w:b/>
          <w:bCs/>
          <w:sz w:val="19"/>
          <w:szCs w:val="19"/>
        </w:rPr>
        <w:t>GraphQL</w:t>
      </w:r>
      <w:r w:rsidR="008641F1">
        <w:rPr>
          <w:sz w:val="19"/>
          <w:szCs w:val="19"/>
        </w:rPr>
        <w:t xml:space="preserve"> layer </w:t>
      </w:r>
      <w:r w:rsidRPr="004F5853">
        <w:rPr>
          <w:sz w:val="19"/>
          <w:szCs w:val="19"/>
        </w:rPr>
        <w:t xml:space="preserve">ingesting </w:t>
      </w:r>
      <w:r w:rsidRPr="004F5853">
        <w:rPr>
          <w:b/>
          <w:bCs/>
          <w:sz w:val="19"/>
          <w:szCs w:val="19"/>
        </w:rPr>
        <w:t>30</w:t>
      </w:r>
      <w:r w:rsidRPr="004F5853">
        <w:rPr>
          <w:sz w:val="19"/>
          <w:szCs w:val="19"/>
        </w:rPr>
        <w:t xml:space="preserve"> PubMed abstracts &amp; modelling </w:t>
      </w:r>
      <w:r w:rsidRPr="004F5853">
        <w:rPr>
          <w:b/>
          <w:bCs/>
          <w:sz w:val="19"/>
          <w:szCs w:val="19"/>
        </w:rPr>
        <w:t>364</w:t>
      </w:r>
      <w:r w:rsidRPr="004F5853">
        <w:rPr>
          <w:sz w:val="19"/>
          <w:szCs w:val="19"/>
        </w:rPr>
        <w:t xml:space="preserve"> unique semantic relation</w:t>
      </w:r>
      <w:r w:rsidR="008641F1">
        <w:rPr>
          <w:sz w:val="19"/>
          <w:szCs w:val="19"/>
        </w:rPr>
        <w:t>s</w:t>
      </w:r>
      <w:r w:rsidRPr="004F5853">
        <w:rPr>
          <w:sz w:val="19"/>
          <w:szCs w:val="19"/>
        </w:rPr>
        <w:t xml:space="preserve">, in a cloud-hosted </w:t>
      </w:r>
      <w:r w:rsidRPr="00466D8F">
        <w:rPr>
          <w:b/>
          <w:bCs/>
          <w:sz w:val="19"/>
          <w:szCs w:val="19"/>
        </w:rPr>
        <w:t>Neo4j AuraDB</w:t>
      </w:r>
      <w:r w:rsidRPr="004F5853">
        <w:rPr>
          <w:sz w:val="19"/>
          <w:szCs w:val="19"/>
        </w:rPr>
        <w:t>.</w:t>
      </w:r>
    </w:p>
    <w:p w14:paraId="7C7A2ACC" w14:textId="3C745F14" w:rsidR="00423089" w:rsidRPr="004F5853" w:rsidRDefault="00777A1D" w:rsidP="008D45B2">
      <w:pPr>
        <w:pStyle w:val="6BulletPoints"/>
        <w:spacing w:line="240" w:lineRule="auto"/>
        <w:jc w:val="left"/>
        <w:rPr>
          <w:sz w:val="19"/>
          <w:szCs w:val="19"/>
          <w:lang w:val="en-IN"/>
        </w:rPr>
      </w:pPr>
      <w:r w:rsidRPr="00777A1D">
        <w:rPr>
          <w:sz w:val="19"/>
          <w:szCs w:val="19"/>
        </w:rPr>
        <w:t xml:space="preserve">Extended </w:t>
      </w:r>
      <w:r w:rsidRPr="00777A1D">
        <w:rPr>
          <w:b/>
          <w:bCs/>
          <w:sz w:val="19"/>
          <w:szCs w:val="19"/>
        </w:rPr>
        <w:t>Prof. Rong Pan’s</w:t>
      </w:r>
      <w:r w:rsidRPr="00777A1D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novel </w:t>
      </w:r>
      <w:r w:rsidRPr="00777A1D">
        <w:rPr>
          <w:sz w:val="19"/>
          <w:szCs w:val="19"/>
        </w:rPr>
        <w:t>OntoKGen framework by integrating LLM driven methodology to analyze biomedical literature and model Alzheimer’s disease pathways</w:t>
      </w:r>
      <w:r>
        <w:rPr>
          <w:sz w:val="19"/>
          <w:szCs w:val="19"/>
        </w:rPr>
        <w:t xml:space="preserve"> maps</w:t>
      </w:r>
      <w:r w:rsidRPr="00777A1D">
        <w:rPr>
          <w:sz w:val="19"/>
          <w:szCs w:val="19"/>
        </w:rPr>
        <w:t xml:space="preserve"> that guided subsequent hypothesis testing</w:t>
      </w:r>
      <w:r w:rsidR="00423089" w:rsidRPr="004F5853">
        <w:rPr>
          <w:sz w:val="19"/>
          <w:szCs w:val="19"/>
        </w:rPr>
        <w:t>.</w:t>
      </w:r>
    </w:p>
    <w:p w14:paraId="00DDDF59" w14:textId="4E09D6A4" w:rsidR="0089459E" w:rsidRPr="00D917B0" w:rsidRDefault="00875520" w:rsidP="008D45B2">
      <w:pPr>
        <w:pStyle w:val="4SectionHeaders"/>
        <w:jc w:val="left"/>
        <w:rPr>
          <w:sz w:val="20"/>
          <w:szCs w:val="20"/>
        </w:rPr>
      </w:pPr>
      <w:r w:rsidRPr="00D917B0">
        <w:rPr>
          <w:sz w:val="20"/>
          <w:szCs w:val="20"/>
        </w:rPr>
        <w:t>PROJECTS</w:t>
      </w:r>
    </w:p>
    <w:p w14:paraId="5ACE15B9" w14:textId="3F6F555D" w:rsidR="00875520" w:rsidRPr="004F5853" w:rsidRDefault="00D057B8" w:rsidP="008D45B2">
      <w:pPr>
        <w:pStyle w:val="7aProject"/>
        <w:jc w:val="left"/>
        <w:rPr>
          <w:sz w:val="19"/>
          <w:szCs w:val="19"/>
        </w:rPr>
      </w:pPr>
      <w:r>
        <w:rPr>
          <w:sz w:val="19"/>
          <w:szCs w:val="19"/>
          <w:lang w:val="en-GB"/>
        </w:rPr>
        <w:t>kairos</w:t>
      </w:r>
      <w:r w:rsidR="000071A4">
        <w:rPr>
          <w:sz w:val="19"/>
          <w:szCs w:val="19"/>
          <w:lang w:val="en-GB"/>
        </w:rPr>
        <w:t xml:space="preserve"> </w:t>
      </w:r>
      <w:r w:rsidR="006336CF">
        <w:rPr>
          <w:sz w:val="19"/>
          <w:szCs w:val="19"/>
          <w:lang w:val="en-GB"/>
        </w:rPr>
        <w:t xml:space="preserve">– Agentic </w:t>
      </w:r>
      <w:r w:rsidR="00466D8F">
        <w:rPr>
          <w:sz w:val="19"/>
          <w:szCs w:val="19"/>
          <w:lang w:val="en-GB"/>
        </w:rPr>
        <w:t>Trading</w:t>
      </w:r>
      <w:r w:rsidR="006336CF">
        <w:rPr>
          <w:sz w:val="19"/>
          <w:szCs w:val="19"/>
          <w:lang w:val="en-GB"/>
        </w:rPr>
        <w:t xml:space="preserve"> Framework </w:t>
      </w:r>
      <w:r w:rsidR="000071A4" w:rsidRPr="008D45B2">
        <w:rPr>
          <w:b w:val="0"/>
          <w:bCs w:val="0"/>
          <w:sz w:val="19"/>
          <w:szCs w:val="19"/>
          <w:lang w:val="en-GB"/>
        </w:rPr>
        <w:t>|</w:t>
      </w:r>
      <w:r w:rsidR="000071A4">
        <w:rPr>
          <w:sz w:val="19"/>
          <w:szCs w:val="19"/>
          <w:lang w:val="en-GB"/>
        </w:rPr>
        <w:t xml:space="preserve"> </w:t>
      </w:r>
      <w:r>
        <w:rPr>
          <w:i/>
          <w:iCs/>
          <w:sz w:val="19"/>
          <w:szCs w:val="19"/>
          <w:lang w:val="en-GB"/>
        </w:rPr>
        <w:t xml:space="preserve">Anthropic </w:t>
      </w:r>
      <w:r w:rsidR="006336CF">
        <w:rPr>
          <w:i/>
          <w:iCs/>
          <w:sz w:val="19"/>
          <w:szCs w:val="19"/>
          <w:lang w:val="en-GB"/>
        </w:rPr>
        <w:t>and</w:t>
      </w:r>
      <w:r>
        <w:rPr>
          <w:i/>
          <w:iCs/>
          <w:sz w:val="19"/>
          <w:szCs w:val="19"/>
          <w:lang w:val="en-GB"/>
        </w:rPr>
        <w:t xml:space="preserve"> PolyMarket</w:t>
      </w:r>
      <w:r w:rsidR="006336CF">
        <w:rPr>
          <w:i/>
          <w:iCs/>
          <w:sz w:val="19"/>
          <w:szCs w:val="19"/>
          <w:lang w:val="en-GB"/>
        </w:rPr>
        <w:t xml:space="preserve"> </w:t>
      </w:r>
      <w:r w:rsidR="00132170">
        <w:rPr>
          <w:i/>
          <w:iCs/>
          <w:sz w:val="19"/>
          <w:szCs w:val="19"/>
          <w:lang w:val="en-GB"/>
        </w:rPr>
        <w:t>x Hacks</w:t>
      </w:r>
      <w:r w:rsidR="006336CF">
        <w:rPr>
          <w:i/>
          <w:iCs/>
          <w:sz w:val="19"/>
          <w:szCs w:val="19"/>
          <w:lang w:val="en-GB"/>
        </w:rPr>
        <w:t xml:space="preserve">ASU </w:t>
      </w:r>
      <w:r>
        <w:rPr>
          <w:i/>
          <w:iCs/>
          <w:sz w:val="19"/>
          <w:szCs w:val="19"/>
          <w:lang w:val="en-GB"/>
        </w:rPr>
        <w:t>(1</w:t>
      </w:r>
      <w:r w:rsidRPr="00D057B8">
        <w:rPr>
          <w:i/>
          <w:iCs/>
          <w:sz w:val="19"/>
          <w:szCs w:val="19"/>
          <w:vertAlign w:val="superscript"/>
          <w:lang w:val="en-GB"/>
        </w:rPr>
        <w:t>st</w:t>
      </w:r>
      <w:r>
        <w:rPr>
          <w:i/>
          <w:iCs/>
          <w:sz w:val="19"/>
          <w:szCs w:val="19"/>
          <w:lang w:val="en-GB"/>
        </w:rPr>
        <w:t xml:space="preserve"> Place)</w:t>
      </w:r>
      <w:r w:rsidR="00875520" w:rsidRPr="004F5853">
        <w:rPr>
          <w:sz w:val="19"/>
          <w:szCs w:val="19"/>
        </w:rPr>
        <w:tab/>
      </w:r>
      <w:r w:rsidR="006336CF">
        <w:rPr>
          <w:sz w:val="19"/>
          <w:szCs w:val="19"/>
        </w:rPr>
        <w:t>Nov</w:t>
      </w:r>
      <w:r w:rsidR="00E801F4">
        <w:rPr>
          <w:sz w:val="19"/>
          <w:szCs w:val="19"/>
        </w:rPr>
        <w:t xml:space="preserve"> 2025</w:t>
      </w:r>
    </w:p>
    <w:p w14:paraId="090F402A" w14:textId="2F5764D0" w:rsidR="004F5853" w:rsidRDefault="009806C4" w:rsidP="008D45B2">
      <w:pPr>
        <w:pStyle w:val="6BulletPoints"/>
        <w:spacing w:line="240" w:lineRule="auto"/>
        <w:jc w:val="left"/>
        <w:rPr>
          <w:sz w:val="19"/>
          <w:szCs w:val="19"/>
        </w:rPr>
      </w:pPr>
      <w:r w:rsidRPr="009806C4">
        <w:rPr>
          <w:sz w:val="19"/>
          <w:szCs w:val="19"/>
        </w:rPr>
        <w:t xml:space="preserve">Engineered a one-stop personalized trading framework orchestrating </w:t>
      </w:r>
      <w:r w:rsidRPr="009806C4">
        <w:rPr>
          <w:b/>
          <w:bCs/>
          <w:sz w:val="19"/>
          <w:szCs w:val="19"/>
        </w:rPr>
        <w:t>Claude 3.5</w:t>
      </w:r>
      <w:r w:rsidRPr="009806C4">
        <w:rPr>
          <w:sz w:val="19"/>
          <w:szCs w:val="19"/>
        </w:rPr>
        <w:t xml:space="preserve"> with multiple APIs (PolyMarket, Nevua, Adjacent News), continuously learning from user trades to flag incoherent positions, generate alerts/news, and store a private knowledge base in an </w:t>
      </w:r>
      <w:r w:rsidRPr="009806C4">
        <w:rPr>
          <w:b/>
          <w:bCs/>
          <w:sz w:val="19"/>
          <w:szCs w:val="19"/>
        </w:rPr>
        <w:t>SQL</w:t>
      </w:r>
      <w:r w:rsidRPr="009806C4">
        <w:rPr>
          <w:sz w:val="19"/>
          <w:szCs w:val="19"/>
        </w:rPr>
        <w:t xml:space="preserve"> database, containerized with </w:t>
      </w:r>
      <w:r w:rsidRPr="009806C4">
        <w:rPr>
          <w:b/>
          <w:bCs/>
          <w:sz w:val="19"/>
          <w:szCs w:val="19"/>
        </w:rPr>
        <w:t>Docker</w:t>
      </w:r>
      <w:r w:rsidRPr="009806C4">
        <w:rPr>
          <w:sz w:val="19"/>
          <w:szCs w:val="19"/>
        </w:rPr>
        <w:t xml:space="preserve"> and secured via </w:t>
      </w:r>
      <w:r w:rsidRPr="009806C4">
        <w:rPr>
          <w:b/>
          <w:bCs/>
          <w:sz w:val="19"/>
          <w:szCs w:val="19"/>
        </w:rPr>
        <w:t>Amazon Cognito</w:t>
      </w:r>
      <w:r w:rsidR="00AB0846">
        <w:rPr>
          <w:sz w:val="19"/>
          <w:szCs w:val="19"/>
          <w:lang w:val="en-GB"/>
        </w:rPr>
        <w:t>.</w:t>
      </w:r>
    </w:p>
    <w:p w14:paraId="47B95B8B" w14:textId="49498E97" w:rsidR="00C81071" w:rsidRPr="004F5853" w:rsidRDefault="00930B77" w:rsidP="008D45B2">
      <w:pPr>
        <w:pStyle w:val="6BulletPoints"/>
        <w:spacing w:line="240" w:lineRule="auto"/>
        <w:jc w:val="left"/>
        <w:rPr>
          <w:sz w:val="19"/>
          <w:szCs w:val="19"/>
        </w:rPr>
      </w:pPr>
      <w:r w:rsidRPr="00930B77">
        <w:rPr>
          <w:sz w:val="19"/>
          <w:szCs w:val="19"/>
        </w:rPr>
        <w:t xml:space="preserve">Used a </w:t>
      </w:r>
      <w:r w:rsidRPr="000E6AD6">
        <w:rPr>
          <w:b/>
          <w:bCs/>
          <w:sz w:val="19"/>
          <w:szCs w:val="19"/>
        </w:rPr>
        <w:t>Claude Code</w:t>
      </w:r>
      <w:r w:rsidRPr="00930B77">
        <w:rPr>
          <w:sz w:val="19"/>
          <w:szCs w:val="19"/>
        </w:rPr>
        <w:t xml:space="preserve"> style workflow for faster development, like generating starter implementations and refactors, </w:t>
      </w:r>
      <w:r w:rsidR="000E6AD6">
        <w:rPr>
          <w:sz w:val="19"/>
          <w:szCs w:val="19"/>
        </w:rPr>
        <w:t xml:space="preserve">and then </w:t>
      </w:r>
      <w:r w:rsidR="005A40A4" w:rsidRPr="005A40A4">
        <w:rPr>
          <w:sz w:val="19"/>
          <w:szCs w:val="19"/>
        </w:rPr>
        <w:t xml:space="preserve">leveraging boolean matrices, </w:t>
      </w:r>
      <w:r w:rsidR="005A40A4">
        <w:rPr>
          <w:sz w:val="19"/>
          <w:szCs w:val="19"/>
        </w:rPr>
        <w:t>knapsack</w:t>
      </w:r>
      <w:r w:rsidR="005A40A4" w:rsidRPr="005A40A4">
        <w:rPr>
          <w:sz w:val="19"/>
          <w:szCs w:val="19"/>
        </w:rPr>
        <w:t>, and set cover algorithms for market intelligence</w:t>
      </w:r>
      <w:r w:rsidR="0014179C">
        <w:rPr>
          <w:sz w:val="19"/>
          <w:szCs w:val="19"/>
        </w:rPr>
        <w:t>.</w:t>
      </w:r>
    </w:p>
    <w:p w14:paraId="6B05652A" w14:textId="5EA46D63" w:rsidR="0004624F" w:rsidRPr="004F5853" w:rsidRDefault="00C81071" w:rsidP="008D45B2">
      <w:pPr>
        <w:pStyle w:val="7aProject"/>
        <w:jc w:val="left"/>
        <w:rPr>
          <w:sz w:val="19"/>
          <w:szCs w:val="19"/>
        </w:rPr>
      </w:pPr>
      <w:r w:rsidRPr="004F5853">
        <w:rPr>
          <w:sz w:val="19"/>
          <w:szCs w:val="19"/>
          <w:lang w:val="en-GB"/>
        </w:rPr>
        <w:t xml:space="preserve">clozyt.flo – </w:t>
      </w:r>
      <w:r w:rsidR="000071A4">
        <w:rPr>
          <w:sz w:val="19"/>
          <w:szCs w:val="19"/>
          <w:lang w:val="en-GB"/>
        </w:rPr>
        <w:t>ML Fashion Algo</w:t>
      </w:r>
      <w:r w:rsidR="008D45B2">
        <w:rPr>
          <w:sz w:val="19"/>
          <w:szCs w:val="19"/>
          <w:lang w:val="en-GB"/>
        </w:rPr>
        <w:t>rithm</w:t>
      </w:r>
      <w:r w:rsidR="004F5853">
        <w:rPr>
          <w:sz w:val="19"/>
          <w:szCs w:val="19"/>
          <w:lang w:val="en-GB"/>
        </w:rPr>
        <w:t xml:space="preserve"> </w:t>
      </w:r>
      <w:r w:rsidR="000071A4" w:rsidRPr="000071A4">
        <w:rPr>
          <w:b w:val="0"/>
          <w:bCs w:val="0"/>
          <w:sz w:val="19"/>
          <w:szCs w:val="19"/>
          <w:lang w:val="en-GB"/>
        </w:rPr>
        <w:t>for</w:t>
      </w:r>
      <w:r w:rsidR="000071A4">
        <w:rPr>
          <w:sz w:val="19"/>
          <w:szCs w:val="19"/>
          <w:lang w:val="en-GB"/>
        </w:rPr>
        <w:t xml:space="preserve"> Clozyt (Startup) </w:t>
      </w:r>
      <w:r w:rsidR="000071A4" w:rsidRPr="008D45B2">
        <w:rPr>
          <w:b w:val="0"/>
          <w:bCs w:val="0"/>
          <w:sz w:val="19"/>
          <w:szCs w:val="19"/>
          <w:lang w:val="en-GB"/>
        </w:rPr>
        <w:t>|</w:t>
      </w:r>
      <w:r w:rsidR="000071A4">
        <w:rPr>
          <w:sz w:val="19"/>
          <w:szCs w:val="19"/>
          <w:lang w:val="en-GB"/>
        </w:rPr>
        <w:t xml:space="preserve"> </w:t>
      </w:r>
      <w:r w:rsidR="000071A4" w:rsidRPr="008D45B2">
        <w:rPr>
          <w:i/>
          <w:iCs/>
          <w:sz w:val="19"/>
          <w:szCs w:val="19"/>
          <w:lang w:val="en-GB"/>
        </w:rPr>
        <w:t>Devlabs – DevHacks</w:t>
      </w:r>
      <w:r w:rsidR="000071A4" w:rsidRPr="000071A4">
        <w:rPr>
          <w:i/>
          <w:iCs/>
          <w:sz w:val="19"/>
          <w:szCs w:val="19"/>
          <w:lang w:val="en-GB"/>
        </w:rPr>
        <w:t xml:space="preserve"> </w:t>
      </w:r>
      <w:r w:rsidR="004F5853" w:rsidRPr="000071A4">
        <w:rPr>
          <w:i/>
          <w:iCs/>
          <w:sz w:val="19"/>
          <w:szCs w:val="19"/>
          <w:lang w:val="en-GB"/>
        </w:rPr>
        <w:t>(1</w:t>
      </w:r>
      <w:r w:rsidR="004F5853" w:rsidRPr="000071A4">
        <w:rPr>
          <w:i/>
          <w:iCs/>
          <w:sz w:val="19"/>
          <w:szCs w:val="19"/>
          <w:vertAlign w:val="superscript"/>
          <w:lang w:val="en-GB"/>
        </w:rPr>
        <w:t>st</w:t>
      </w:r>
      <w:r w:rsidR="004F5853" w:rsidRPr="000071A4">
        <w:rPr>
          <w:i/>
          <w:iCs/>
          <w:sz w:val="19"/>
          <w:szCs w:val="19"/>
          <w:lang w:val="en-GB"/>
        </w:rPr>
        <w:t xml:space="preserve"> Place)</w:t>
      </w:r>
      <w:r w:rsidR="0004624F" w:rsidRPr="000071A4">
        <w:rPr>
          <w:i/>
          <w:iCs/>
          <w:sz w:val="19"/>
          <w:szCs w:val="19"/>
        </w:rPr>
        <w:tab/>
      </w:r>
      <w:r w:rsidR="00E801F4">
        <w:rPr>
          <w:sz w:val="19"/>
          <w:szCs w:val="19"/>
        </w:rPr>
        <w:t>Sept 2025</w:t>
      </w:r>
    </w:p>
    <w:p w14:paraId="674E207C" w14:textId="113682EB" w:rsidR="00E74E95" w:rsidRPr="004F5853" w:rsidRDefault="00E74E95" w:rsidP="00E74E95">
      <w:pPr>
        <w:pStyle w:val="6BulletPoints"/>
        <w:jc w:val="left"/>
        <w:rPr>
          <w:sz w:val="19"/>
          <w:szCs w:val="19"/>
          <w:lang w:val="en-IN"/>
        </w:rPr>
      </w:pPr>
      <w:r w:rsidRPr="004F5853">
        <w:rPr>
          <w:sz w:val="19"/>
          <w:szCs w:val="19"/>
        </w:rPr>
        <w:t xml:space="preserve">Built an end-to-end, TikTok-style fashion recommender with a real-time </w:t>
      </w:r>
      <w:r w:rsidRPr="003418D8">
        <w:rPr>
          <w:b/>
          <w:bCs/>
          <w:sz w:val="19"/>
          <w:szCs w:val="19"/>
        </w:rPr>
        <w:t>FastAPI</w:t>
      </w:r>
      <w:r w:rsidRPr="004F5853">
        <w:rPr>
          <w:sz w:val="19"/>
          <w:szCs w:val="19"/>
        </w:rPr>
        <w:t xml:space="preserve"> backend serving </w:t>
      </w:r>
      <w:r w:rsidRPr="004F5853">
        <w:rPr>
          <w:b/>
          <w:bCs/>
          <w:sz w:val="19"/>
          <w:szCs w:val="19"/>
        </w:rPr>
        <w:t>FAISS</w:t>
      </w:r>
      <w:r w:rsidRPr="004F5853">
        <w:rPr>
          <w:sz w:val="19"/>
          <w:szCs w:val="19"/>
        </w:rPr>
        <w:t xml:space="preserve">/ embedding queries and a </w:t>
      </w:r>
      <w:r w:rsidRPr="004F5853">
        <w:rPr>
          <w:b/>
          <w:bCs/>
          <w:sz w:val="19"/>
          <w:szCs w:val="19"/>
        </w:rPr>
        <w:t>React/Tailwind</w:t>
      </w:r>
      <w:r w:rsidRPr="004F5853">
        <w:rPr>
          <w:sz w:val="19"/>
          <w:szCs w:val="19"/>
        </w:rPr>
        <w:t xml:space="preserve"> front end that lets user swipe, like, swipe or super-like outfits.</w:t>
      </w:r>
    </w:p>
    <w:p w14:paraId="71A0BFC4" w14:textId="121094AB" w:rsidR="004F5853" w:rsidRPr="004F5853" w:rsidRDefault="000E6AD6" w:rsidP="008D45B2">
      <w:pPr>
        <w:pStyle w:val="6BulletPoints"/>
        <w:jc w:val="left"/>
        <w:rPr>
          <w:sz w:val="19"/>
          <w:szCs w:val="19"/>
        </w:rPr>
      </w:pPr>
      <w:r w:rsidRPr="000E6AD6">
        <w:rPr>
          <w:sz w:val="19"/>
          <w:szCs w:val="19"/>
        </w:rPr>
        <w:t xml:space="preserve">Used </w:t>
      </w:r>
      <w:r w:rsidRPr="000E6AD6">
        <w:rPr>
          <w:b/>
          <w:bCs/>
          <w:sz w:val="19"/>
          <w:szCs w:val="19"/>
        </w:rPr>
        <w:t>scikit-learn</w:t>
      </w:r>
      <w:r w:rsidRPr="000E6AD6">
        <w:rPr>
          <w:sz w:val="19"/>
          <w:szCs w:val="19"/>
        </w:rPr>
        <w:t xml:space="preserve"> for preprocessing</w:t>
      </w:r>
      <w:r>
        <w:rPr>
          <w:sz w:val="19"/>
          <w:szCs w:val="19"/>
        </w:rPr>
        <w:t>/</w:t>
      </w:r>
      <w:r w:rsidRPr="000E6AD6">
        <w:rPr>
          <w:sz w:val="19"/>
          <w:szCs w:val="19"/>
        </w:rPr>
        <w:t>baselines, prototyped ranking ideas in</w:t>
      </w:r>
      <w:r>
        <w:rPr>
          <w:sz w:val="19"/>
          <w:szCs w:val="19"/>
        </w:rPr>
        <w:t xml:space="preserve"> </w:t>
      </w:r>
      <w:r w:rsidRPr="000E6AD6">
        <w:rPr>
          <w:b/>
          <w:bCs/>
          <w:sz w:val="19"/>
          <w:szCs w:val="19"/>
        </w:rPr>
        <w:t>PyTorch</w:t>
      </w:r>
      <w:r w:rsidRPr="000E6AD6">
        <w:rPr>
          <w:sz w:val="19"/>
          <w:szCs w:val="19"/>
        </w:rPr>
        <w:t xml:space="preserve">, then shipped a multi-signal recommender that blends session and long-term preferences with exploitation/exploration balancing and </w:t>
      </w:r>
      <w:r w:rsidRPr="000E6AD6">
        <w:rPr>
          <w:b/>
          <w:bCs/>
          <w:sz w:val="19"/>
          <w:szCs w:val="19"/>
        </w:rPr>
        <w:t>kNN</w:t>
      </w:r>
      <w:r w:rsidRPr="000E6AD6">
        <w:rPr>
          <w:sz w:val="19"/>
          <w:szCs w:val="19"/>
        </w:rPr>
        <w:t xml:space="preserve"> fallbacks</w:t>
      </w:r>
      <w:r w:rsidR="004F5853" w:rsidRPr="004F5853">
        <w:rPr>
          <w:sz w:val="19"/>
          <w:szCs w:val="19"/>
        </w:rPr>
        <w:t>.</w:t>
      </w:r>
    </w:p>
    <w:p w14:paraId="39530E16" w14:textId="116735E0" w:rsidR="0004624F" w:rsidRPr="008D45B2" w:rsidRDefault="00C81071" w:rsidP="008D45B2">
      <w:pPr>
        <w:pStyle w:val="7aProject"/>
        <w:jc w:val="left"/>
        <w:rPr>
          <w:sz w:val="19"/>
          <w:szCs w:val="19"/>
        </w:rPr>
      </w:pPr>
      <w:r w:rsidRPr="008D45B2">
        <w:rPr>
          <w:sz w:val="19"/>
          <w:szCs w:val="19"/>
          <w:lang w:val="en-GB"/>
        </w:rPr>
        <w:t>Data Den – GPU Learning Workspace</w:t>
      </w:r>
      <w:r w:rsidR="000071A4" w:rsidRPr="008D45B2">
        <w:rPr>
          <w:sz w:val="19"/>
          <w:szCs w:val="19"/>
          <w:lang w:val="en-GB"/>
        </w:rPr>
        <w:t xml:space="preserve"> </w:t>
      </w:r>
      <w:r w:rsidR="000071A4" w:rsidRPr="008D45B2">
        <w:rPr>
          <w:b w:val="0"/>
          <w:bCs w:val="0"/>
          <w:sz w:val="19"/>
          <w:szCs w:val="19"/>
        </w:rPr>
        <w:t>|</w:t>
      </w:r>
      <w:r w:rsidR="000071A4" w:rsidRPr="008D45B2">
        <w:rPr>
          <w:sz w:val="19"/>
          <w:szCs w:val="19"/>
        </w:rPr>
        <w:t xml:space="preserve"> </w:t>
      </w:r>
      <w:r w:rsidR="000071A4" w:rsidRPr="008D45B2">
        <w:rPr>
          <w:i/>
          <w:iCs/>
          <w:sz w:val="19"/>
          <w:szCs w:val="19"/>
        </w:rPr>
        <w:t>NVIDIA x ASU AI Spark</w:t>
      </w:r>
      <w:r w:rsidR="006336CF" w:rsidRPr="006336CF">
        <w:rPr>
          <w:i/>
          <w:iCs/>
          <w:sz w:val="19"/>
          <w:szCs w:val="19"/>
          <w:lang w:val="en-GB"/>
        </w:rPr>
        <w:t xml:space="preserve"> </w:t>
      </w:r>
      <w:r w:rsidR="006336CF">
        <w:rPr>
          <w:i/>
          <w:iCs/>
          <w:sz w:val="19"/>
          <w:szCs w:val="19"/>
          <w:lang w:val="en-GB"/>
        </w:rPr>
        <w:t>hackathon</w:t>
      </w:r>
      <w:r w:rsidR="000071A4" w:rsidRPr="008D45B2">
        <w:rPr>
          <w:i/>
          <w:iCs/>
          <w:sz w:val="19"/>
          <w:szCs w:val="19"/>
          <w:lang w:val="en-GB"/>
        </w:rPr>
        <w:t xml:space="preserve"> </w:t>
      </w:r>
      <w:r w:rsidR="004F5853" w:rsidRPr="008D45B2">
        <w:rPr>
          <w:i/>
          <w:iCs/>
          <w:sz w:val="19"/>
          <w:szCs w:val="19"/>
          <w:lang w:val="en-GB"/>
        </w:rPr>
        <w:t>(3</w:t>
      </w:r>
      <w:r w:rsidR="004F5853" w:rsidRPr="008D45B2">
        <w:rPr>
          <w:i/>
          <w:iCs/>
          <w:sz w:val="19"/>
          <w:szCs w:val="19"/>
          <w:vertAlign w:val="superscript"/>
          <w:lang w:val="en-GB"/>
        </w:rPr>
        <w:t>rd</w:t>
      </w:r>
      <w:r w:rsidR="004F5853" w:rsidRPr="008D45B2">
        <w:rPr>
          <w:i/>
          <w:iCs/>
          <w:sz w:val="19"/>
          <w:szCs w:val="19"/>
          <w:lang w:val="en-GB"/>
        </w:rPr>
        <w:t xml:space="preserve"> Place)</w:t>
      </w:r>
      <w:r w:rsidR="0004624F" w:rsidRPr="008D45B2">
        <w:rPr>
          <w:sz w:val="19"/>
          <w:szCs w:val="19"/>
        </w:rPr>
        <w:tab/>
      </w:r>
      <w:r w:rsidR="00E801F4" w:rsidRPr="008D45B2">
        <w:rPr>
          <w:sz w:val="19"/>
          <w:szCs w:val="19"/>
        </w:rPr>
        <w:t>Jun 2025</w:t>
      </w:r>
    </w:p>
    <w:p w14:paraId="3442B0FC" w14:textId="740B82D7" w:rsidR="00D22FE8" w:rsidRDefault="00D22FE8" w:rsidP="008D45B2">
      <w:pPr>
        <w:pStyle w:val="6BulletPoints"/>
        <w:jc w:val="left"/>
        <w:rPr>
          <w:sz w:val="19"/>
          <w:szCs w:val="19"/>
        </w:rPr>
      </w:pPr>
      <w:r w:rsidRPr="00D22FE8">
        <w:rPr>
          <w:sz w:val="19"/>
          <w:szCs w:val="19"/>
        </w:rPr>
        <w:t xml:space="preserve">Built Data Den, an interactive GPU </w:t>
      </w:r>
      <w:r>
        <w:rPr>
          <w:sz w:val="19"/>
          <w:szCs w:val="19"/>
        </w:rPr>
        <w:t>workspace</w:t>
      </w:r>
      <w:r w:rsidRPr="00D22FE8">
        <w:rPr>
          <w:sz w:val="19"/>
          <w:szCs w:val="19"/>
        </w:rPr>
        <w:t xml:space="preserve"> that demonstrates CPU vs GPU performance through real</w:t>
      </w:r>
      <w:r w:rsidR="00457CBD">
        <w:rPr>
          <w:sz w:val="19"/>
          <w:szCs w:val="19"/>
        </w:rPr>
        <w:t xml:space="preserve"> </w:t>
      </w:r>
      <w:r w:rsidR="00457CBD" w:rsidRPr="00457CBD">
        <w:rPr>
          <w:b/>
          <w:bCs/>
          <w:sz w:val="19"/>
          <w:szCs w:val="19"/>
        </w:rPr>
        <w:t>ETL</w:t>
      </w:r>
      <w:r w:rsidRPr="00D22FE8">
        <w:rPr>
          <w:sz w:val="19"/>
          <w:szCs w:val="19"/>
        </w:rPr>
        <w:t xml:space="preserve"> workloads on ASU’s Sol supercomputer</w:t>
      </w:r>
      <w:r w:rsidR="00457CBD">
        <w:rPr>
          <w:sz w:val="19"/>
          <w:szCs w:val="19"/>
        </w:rPr>
        <w:t>,</w:t>
      </w:r>
      <w:r w:rsidR="00457CBD" w:rsidRPr="00457CBD">
        <w:rPr>
          <w:sz w:val="19"/>
          <w:szCs w:val="19"/>
          <w:lang w:val="en-GB"/>
        </w:rPr>
        <w:t xml:space="preserve"> provid</w:t>
      </w:r>
      <w:r w:rsidR="00457CBD">
        <w:rPr>
          <w:sz w:val="19"/>
          <w:szCs w:val="19"/>
          <w:lang w:val="en-GB"/>
        </w:rPr>
        <w:t>ing</w:t>
      </w:r>
      <w:r w:rsidR="00457CBD" w:rsidRPr="00457CBD">
        <w:rPr>
          <w:sz w:val="19"/>
          <w:szCs w:val="19"/>
          <w:lang w:val="en-GB"/>
        </w:rPr>
        <w:t xml:space="preserve"> real-time optimization via a LangGraph-based RAG agent with </w:t>
      </w:r>
      <w:r w:rsidR="00457CBD" w:rsidRPr="00457CBD">
        <w:rPr>
          <w:b/>
          <w:bCs/>
          <w:sz w:val="19"/>
          <w:szCs w:val="19"/>
          <w:lang w:val="en-GB"/>
        </w:rPr>
        <w:t>Ollama</w:t>
      </w:r>
      <w:r w:rsidR="00457CBD" w:rsidRPr="00457CBD">
        <w:rPr>
          <w:sz w:val="19"/>
          <w:szCs w:val="19"/>
          <w:lang w:val="en-GB"/>
        </w:rPr>
        <w:t xml:space="preserve"> LLMs</w:t>
      </w:r>
    </w:p>
    <w:p w14:paraId="47B09E97" w14:textId="524391C7" w:rsidR="004F5853" w:rsidRPr="004F5853" w:rsidRDefault="00D22FE8" w:rsidP="008D45B2">
      <w:pPr>
        <w:pStyle w:val="6BulletPoints"/>
        <w:jc w:val="left"/>
        <w:rPr>
          <w:sz w:val="19"/>
          <w:szCs w:val="19"/>
        </w:rPr>
      </w:pPr>
      <w:r w:rsidRPr="00D22FE8">
        <w:rPr>
          <w:sz w:val="19"/>
          <w:szCs w:val="19"/>
        </w:rPr>
        <w:t xml:space="preserve">Implemented GPU pipelines with RAPIDS and CuPy, submitted SLURM batch jobs to A100 nodes, and streamed execution results into Gradio UI. Achieved </w:t>
      </w:r>
      <w:r w:rsidRPr="00D22FE8">
        <w:rPr>
          <w:b/>
          <w:bCs/>
          <w:sz w:val="19"/>
          <w:szCs w:val="19"/>
        </w:rPr>
        <w:t>up to 18× speedups</w:t>
      </w:r>
      <w:r w:rsidRPr="00D22FE8">
        <w:rPr>
          <w:sz w:val="19"/>
          <w:szCs w:val="19"/>
        </w:rPr>
        <w:t xml:space="preserve"> on matrix workloads with clear performance visualizations</w:t>
      </w:r>
      <w:r w:rsidR="004F5853" w:rsidRPr="004F5853">
        <w:rPr>
          <w:sz w:val="19"/>
          <w:szCs w:val="19"/>
        </w:rPr>
        <w:t>.</w:t>
      </w:r>
    </w:p>
    <w:p w14:paraId="3D0B463B" w14:textId="77777777" w:rsidR="0004624F" w:rsidRPr="00D917B0" w:rsidRDefault="0004624F" w:rsidP="008D45B2">
      <w:pPr>
        <w:pStyle w:val="4SectionHeaders"/>
        <w:jc w:val="left"/>
        <w:rPr>
          <w:sz w:val="20"/>
          <w:szCs w:val="20"/>
        </w:rPr>
      </w:pPr>
      <w:r w:rsidRPr="00D917B0">
        <w:rPr>
          <w:sz w:val="20"/>
          <w:szCs w:val="20"/>
        </w:rPr>
        <w:t>TECHNICAL SKILLS</w:t>
      </w:r>
    </w:p>
    <w:p w14:paraId="6E9C0B8B" w14:textId="18031CA7" w:rsidR="00E801F4" w:rsidRDefault="0004624F" w:rsidP="00985A67">
      <w:pPr>
        <w:pStyle w:val="5SummaryText"/>
        <w:spacing w:line="240" w:lineRule="auto"/>
        <w:jc w:val="left"/>
        <w:rPr>
          <w:sz w:val="19"/>
          <w:szCs w:val="19"/>
        </w:rPr>
      </w:pPr>
      <w:r w:rsidRPr="004F5853">
        <w:rPr>
          <w:b/>
          <w:bCs/>
          <w:sz w:val="19"/>
          <w:szCs w:val="19"/>
        </w:rPr>
        <w:t>Languages</w:t>
      </w:r>
      <w:r w:rsidR="00985A67">
        <w:rPr>
          <w:b/>
          <w:bCs/>
          <w:sz w:val="19"/>
          <w:szCs w:val="19"/>
        </w:rPr>
        <w:t xml:space="preserve"> </w:t>
      </w:r>
      <w:r w:rsidRPr="004F5853">
        <w:rPr>
          <w:sz w:val="19"/>
          <w:szCs w:val="19"/>
        </w:rPr>
        <w:t>|</w:t>
      </w:r>
      <w:r w:rsidRPr="004F5853">
        <w:rPr>
          <w:b/>
          <w:bCs/>
          <w:sz w:val="19"/>
          <w:szCs w:val="19"/>
        </w:rPr>
        <w:t xml:space="preserve"> </w:t>
      </w:r>
      <w:r w:rsidRPr="004F5853">
        <w:rPr>
          <w:sz w:val="19"/>
          <w:szCs w:val="19"/>
        </w:rPr>
        <w:t xml:space="preserve">Python, </w:t>
      </w:r>
      <w:r w:rsidR="00D22FE8" w:rsidRPr="004F5853">
        <w:rPr>
          <w:sz w:val="19"/>
          <w:szCs w:val="19"/>
        </w:rPr>
        <w:t>Java, C/C++</w:t>
      </w:r>
      <w:r w:rsidR="00D22FE8">
        <w:rPr>
          <w:sz w:val="19"/>
          <w:szCs w:val="19"/>
        </w:rPr>
        <w:t xml:space="preserve">, </w:t>
      </w:r>
      <w:r w:rsidRPr="004F5853">
        <w:rPr>
          <w:sz w:val="19"/>
          <w:szCs w:val="19"/>
        </w:rPr>
        <w:t>TypeScript</w:t>
      </w:r>
      <w:r w:rsidR="002F2172">
        <w:rPr>
          <w:sz w:val="19"/>
          <w:szCs w:val="19"/>
        </w:rPr>
        <w:t>, JavaScript</w:t>
      </w:r>
      <w:r w:rsidRPr="004F5853">
        <w:rPr>
          <w:sz w:val="19"/>
          <w:szCs w:val="19"/>
        </w:rPr>
        <w:t>, Bash, SQL, HTML/CSS</w:t>
      </w:r>
      <w:r w:rsidR="000E6AD6">
        <w:rPr>
          <w:sz w:val="19"/>
          <w:szCs w:val="19"/>
        </w:rPr>
        <w:br/>
      </w:r>
      <w:r w:rsidR="000E6AD6" w:rsidRPr="000E6AD6">
        <w:rPr>
          <w:b/>
          <w:bCs/>
          <w:sz w:val="19"/>
          <w:szCs w:val="19"/>
        </w:rPr>
        <w:t>AI/ML</w:t>
      </w:r>
      <w:r w:rsidR="00985A67">
        <w:rPr>
          <w:b/>
          <w:bCs/>
          <w:sz w:val="19"/>
          <w:szCs w:val="19"/>
        </w:rPr>
        <w:t xml:space="preserve"> |</w:t>
      </w:r>
      <w:r w:rsidR="000E6AD6" w:rsidRPr="000E6AD6">
        <w:rPr>
          <w:sz w:val="19"/>
          <w:szCs w:val="19"/>
        </w:rPr>
        <w:t xml:space="preserve"> TensorFlow, scikit-learn,</w:t>
      </w:r>
      <w:r w:rsidR="000E6AD6">
        <w:rPr>
          <w:sz w:val="19"/>
          <w:szCs w:val="19"/>
        </w:rPr>
        <w:t xml:space="preserve"> PyTorch</w:t>
      </w:r>
      <w:r w:rsidR="000E6AD6" w:rsidRPr="000E6AD6">
        <w:rPr>
          <w:sz w:val="19"/>
          <w:szCs w:val="19"/>
        </w:rPr>
        <w:t>, Pandas, NumPy, MediaPipe, embeddings/vector search (FAISS)</w:t>
      </w:r>
      <w:r w:rsidR="00985A67">
        <w:rPr>
          <w:sz w:val="19"/>
          <w:szCs w:val="19"/>
        </w:rPr>
        <w:t>, LLM evaluation</w:t>
      </w:r>
      <w:r w:rsidR="00985A67">
        <w:rPr>
          <w:sz w:val="19"/>
          <w:szCs w:val="19"/>
        </w:rPr>
        <w:br/>
      </w:r>
      <w:r w:rsidR="00862625">
        <w:rPr>
          <w:b/>
          <w:bCs/>
          <w:sz w:val="19"/>
          <w:szCs w:val="19"/>
        </w:rPr>
        <w:t>Cloud and Tools</w:t>
      </w:r>
      <w:r w:rsidR="00985A67">
        <w:rPr>
          <w:b/>
          <w:bCs/>
          <w:sz w:val="19"/>
          <w:szCs w:val="19"/>
        </w:rPr>
        <w:t xml:space="preserve"> |</w:t>
      </w:r>
      <w:r w:rsidR="00985A67" w:rsidRPr="00985A67">
        <w:rPr>
          <w:b/>
          <w:bCs/>
          <w:sz w:val="19"/>
          <w:szCs w:val="19"/>
        </w:rPr>
        <w:t xml:space="preserve"> </w:t>
      </w:r>
      <w:r w:rsidR="00985A67" w:rsidRPr="00985A67">
        <w:rPr>
          <w:sz w:val="19"/>
          <w:szCs w:val="19"/>
        </w:rPr>
        <w:t>FastAPI,</w:t>
      </w:r>
      <w:r w:rsidR="00862625">
        <w:rPr>
          <w:sz w:val="19"/>
          <w:szCs w:val="19"/>
        </w:rPr>
        <w:t xml:space="preserve"> React,</w:t>
      </w:r>
      <w:r w:rsidR="00985A67" w:rsidRPr="00985A67">
        <w:rPr>
          <w:sz w:val="19"/>
          <w:szCs w:val="19"/>
        </w:rPr>
        <w:t xml:space="preserve"> </w:t>
      </w:r>
      <w:r w:rsidR="00862625">
        <w:rPr>
          <w:sz w:val="19"/>
          <w:szCs w:val="19"/>
        </w:rPr>
        <w:t xml:space="preserve">Angular, Spring, </w:t>
      </w:r>
      <w:r w:rsidR="00985A67" w:rsidRPr="00985A67">
        <w:rPr>
          <w:sz w:val="19"/>
          <w:szCs w:val="19"/>
        </w:rPr>
        <w:t>Node.js, REST APIs, GraphQL, Postgres; AWS (Bedrock, Lambda, Cognito, CodeCommit)</w:t>
      </w:r>
      <w:r w:rsidR="00862625">
        <w:rPr>
          <w:sz w:val="19"/>
          <w:szCs w:val="19"/>
        </w:rPr>
        <w:t xml:space="preserve">, </w:t>
      </w:r>
      <w:r w:rsidR="00985A67" w:rsidRPr="00985A67">
        <w:rPr>
          <w:sz w:val="19"/>
          <w:szCs w:val="19"/>
        </w:rPr>
        <w:t>Git/GitHub, Docker, CI/CD, reliability/observability</w:t>
      </w:r>
      <w:r w:rsidR="00985A67">
        <w:rPr>
          <w:sz w:val="19"/>
          <w:szCs w:val="19"/>
        </w:rPr>
        <w:t>, AI dev tools (GitHub Copilot, Claude Code)</w:t>
      </w:r>
    </w:p>
    <w:p w14:paraId="108469AC" w14:textId="6CC683A2" w:rsidR="00E801F4" w:rsidRPr="00D917B0" w:rsidRDefault="00E801F4" w:rsidP="008D45B2">
      <w:pPr>
        <w:pStyle w:val="4SectionHeaders"/>
        <w:jc w:val="left"/>
        <w:rPr>
          <w:sz w:val="20"/>
          <w:szCs w:val="20"/>
        </w:rPr>
      </w:pPr>
      <w:r w:rsidRPr="00D917B0">
        <w:rPr>
          <w:sz w:val="20"/>
          <w:szCs w:val="20"/>
        </w:rPr>
        <w:t>LEADERSHIP AND COMMUNITY HONORS</w:t>
      </w:r>
    </w:p>
    <w:p w14:paraId="1FD78718" w14:textId="0BAC20D0" w:rsidR="00E801F4" w:rsidRPr="00F66B65" w:rsidRDefault="00E801F4" w:rsidP="00F66B65">
      <w:pPr>
        <w:pStyle w:val="6BulletPoints"/>
        <w:jc w:val="left"/>
        <w:rPr>
          <w:b/>
          <w:bCs/>
          <w:sz w:val="19"/>
          <w:szCs w:val="19"/>
        </w:rPr>
      </w:pPr>
      <w:r w:rsidRPr="00F66B65">
        <w:rPr>
          <w:b/>
          <w:bCs/>
          <w:sz w:val="19"/>
          <w:szCs w:val="19"/>
        </w:rPr>
        <w:t>Club Campus Partner, Perplexity AI (Fall Cohort)</w:t>
      </w:r>
      <w:r w:rsidR="00F66B65">
        <w:rPr>
          <w:b/>
          <w:bCs/>
          <w:sz w:val="19"/>
          <w:szCs w:val="19"/>
        </w:rPr>
        <w:t xml:space="preserve"> </w:t>
      </w:r>
      <w:r w:rsidR="00F66B65" w:rsidRPr="00F66B65">
        <w:rPr>
          <w:sz w:val="19"/>
          <w:szCs w:val="19"/>
          <w:lang w:val="en-GB"/>
        </w:rPr>
        <w:t xml:space="preserve">– promoting adoption of advanced </w:t>
      </w:r>
      <w:r w:rsidR="00985A67">
        <w:rPr>
          <w:sz w:val="19"/>
          <w:szCs w:val="19"/>
          <w:lang w:val="en-GB"/>
        </w:rPr>
        <w:t>but</w:t>
      </w:r>
      <w:r w:rsidR="00810264">
        <w:rPr>
          <w:sz w:val="19"/>
          <w:szCs w:val="19"/>
          <w:lang w:val="en-GB"/>
        </w:rPr>
        <w:t xml:space="preserve"> safe </w:t>
      </w:r>
      <w:r w:rsidR="00F66B65" w:rsidRPr="00F66B65">
        <w:rPr>
          <w:sz w:val="19"/>
          <w:szCs w:val="19"/>
          <w:lang w:val="en-GB"/>
        </w:rPr>
        <w:t>AI technologie</w:t>
      </w:r>
      <w:r w:rsidR="00F66B65">
        <w:rPr>
          <w:sz w:val="19"/>
          <w:szCs w:val="19"/>
          <w:lang w:val="en-GB"/>
        </w:rPr>
        <w:t>s.</w:t>
      </w:r>
    </w:p>
    <w:sectPr w:rsidR="00E801F4" w:rsidRPr="00F66B65" w:rsidSect="00F50A13">
      <w:headerReference w:type="default" r:id="rId10"/>
      <w:footerReference w:type="default" r:id="rId11"/>
      <w:type w:val="continuous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BB2B" w14:textId="77777777" w:rsidR="00F563C6" w:rsidRDefault="00F563C6" w:rsidP="00133C64">
      <w:r>
        <w:separator/>
      </w:r>
    </w:p>
  </w:endnote>
  <w:endnote w:type="continuationSeparator" w:id="0">
    <w:p w14:paraId="49020389" w14:textId="77777777" w:rsidR="00F563C6" w:rsidRDefault="00F563C6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A10" w14:textId="77777777" w:rsidR="00334118" w:rsidRDefault="00334118" w:rsidP="00133C64">
    <w:pPr>
      <w:pStyle w:val="Footer"/>
    </w:pPr>
  </w:p>
  <w:p w14:paraId="0A26C3C1" w14:textId="77777777" w:rsidR="00334118" w:rsidRDefault="002C73F2" w:rsidP="00133C6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2E33" w14:textId="77777777" w:rsidR="00F563C6" w:rsidRDefault="00F563C6" w:rsidP="00133C64">
      <w:r>
        <w:separator/>
      </w:r>
    </w:p>
  </w:footnote>
  <w:footnote w:type="continuationSeparator" w:id="0">
    <w:p w14:paraId="0C5FC59E" w14:textId="77777777" w:rsidR="00F563C6" w:rsidRDefault="00F563C6" w:rsidP="0013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6487" w14:textId="77777777" w:rsidR="00987B88" w:rsidRPr="00987B88" w:rsidRDefault="00987B88" w:rsidP="00987B88">
    <w:pPr>
      <w:pStyle w:val="1ApplicantName"/>
      <w:jc w:val="left"/>
      <w:rPr>
        <w:rFonts w:ascii="Cambria" w:hAnsi="Cambria"/>
        <w:sz w:val="26"/>
        <w:szCs w:val="26"/>
      </w:rPr>
    </w:pPr>
    <w:r w:rsidRPr="00987B88">
      <w:rPr>
        <w:rFonts w:ascii="Cambria" w:hAnsi="Cambria"/>
        <w:sz w:val="26"/>
        <w:szCs w:val="26"/>
      </w:rPr>
      <w:t>Name Surname</w:t>
    </w:r>
  </w:p>
  <w:p w14:paraId="2FA36F3E" w14:textId="28A4F489" w:rsidR="00987B88" w:rsidRPr="00987B88" w:rsidRDefault="00987B88" w:rsidP="00987B88">
    <w:pPr>
      <w:pStyle w:val="3ContactDetails"/>
      <w:rPr>
        <w:sz w:val="24"/>
        <w:szCs w:val="24"/>
      </w:rPr>
    </w:pPr>
    <w:r w:rsidRPr="00987B88">
      <w:rPr>
        <w:sz w:val="24"/>
        <w:szCs w:val="24"/>
      </w:rPr>
      <w:t>012 345 6789 | yourname@gmail.com | LinkedIn |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509D2"/>
    <w:multiLevelType w:val="hybridMultilevel"/>
    <w:tmpl w:val="C116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41B4A"/>
    <w:multiLevelType w:val="hybridMultilevel"/>
    <w:tmpl w:val="D5EC6F90"/>
    <w:lvl w:ilvl="0" w:tplc="89B0BC3C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23D51"/>
    <w:multiLevelType w:val="hybridMultilevel"/>
    <w:tmpl w:val="1FAA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6"/>
  </w:num>
  <w:num w:numId="2" w16cid:durableId="771047357">
    <w:abstractNumId w:val="13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8"/>
  </w:num>
  <w:num w:numId="8" w16cid:durableId="1518693359">
    <w:abstractNumId w:val="11"/>
  </w:num>
  <w:num w:numId="9" w16cid:durableId="37629795">
    <w:abstractNumId w:val="5"/>
  </w:num>
  <w:num w:numId="10" w16cid:durableId="2016373431">
    <w:abstractNumId w:val="4"/>
  </w:num>
  <w:num w:numId="11" w16cid:durableId="503783311">
    <w:abstractNumId w:val="10"/>
  </w:num>
  <w:num w:numId="12" w16cid:durableId="1360738099">
    <w:abstractNumId w:val="7"/>
  </w:num>
  <w:num w:numId="13" w16cid:durableId="521629000">
    <w:abstractNumId w:val="12"/>
  </w:num>
  <w:num w:numId="14" w16cid:durableId="2131900174">
    <w:abstractNumId w:val="9"/>
  </w:num>
  <w:num w:numId="15" w16cid:durableId="139351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49"/>
    <w:rsid w:val="000071A4"/>
    <w:rsid w:val="0000781D"/>
    <w:rsid w:val="0001429A"/>
    <w:rsid w:val="000313C0"/>
    <w:rsid w:val="00031925"/>
    <w:rsid w:val="0004624F"/>
    <w:rsid w:val="00054748"/>
    <w:rsid w:val="00061337"/>
    <w:rsid w:val="00063233"/>
    <w:rsid w:val="000644F1"/>
    <w:rsid w:val="000653D8"/>
    <w:rsid w:val="00082835"/>
    <w:rsid w:val="00091F83"/>
    <w:rsid w:val="000A01A0"/>
    <w:rsid w:val="000A3E39"/>
    <w:rsid w:val="000B618D"/>
    <w:rsid w:val="000C2CB3"/>
    <w:rsid w:val="000D7522"/>
    <w:rsid w:val="000D7894"/>
    <w:rsid w:val="000E3E67"/>
    <w:rsid w:val="000E6AD6"/>
    <w:rsid w:val="000E7308"/>
    <w:rsid w:val="00106A9F"/>
    <w:rsid w:val="00127553"/>
    <w:rsid w:val="00132170"/>
    <w:rsid w:val="00133C64"/>
    <w:rsid w:val="00136D8B"/>
    <w:rsid w:val="00140B51"/>
    <w:rsid w:val="0014179C"/>
    <w:rsid w:val="001445BE"/>
    <w:rsid w:val="001461B3"/>
    <w:rsid w:val="00147896"/>
    <w:rsid w:val="0016040B"/>
    <w:rsid w:val="0016529F"/>
    <w:rsid w:val="0017024E"/>
    <w:rsid w:val="00175ED0"/>
    <w:rsid w:val="001836EB"/>
    <w:rsid w:val="00196F69"/>
    <w:rsid w:val="001A0B8E"/>
    <w:rsid w:val="001A3E55"/>
    <w:rsid w:val="001A6468"/>
    <w:rsid w:val="001A6FBC"/>
    <w:rsid w:val="001C2297"/>
    <w:rsid w:val="001C6B8F"/>
    <w:rsid w:val="001D2867"/>
    <w:rsid w:val="00201F75"/>
    <w:rsid w:val="00206C23"/>
    <w:rsid w:val="00211270"/>
    <w:rsid w:val="0021362C"/>
    <w:rsid w:val="0021472A"/>
    <w:rsid w:val="00231C1C"/>
    <w:rsid w:val="002375F5"/>
    <w:rsid w:val="002675FC"/>
    <w:rsid w:val="00281D49"/>
    <w:rsid w:val="00296D77"/>
    <w:rsid w:val="002C04F1"/>
    <w:rsid w:val="002C73F2"/>
    <w:rsid w:val="002F1D94"/>
    <w:rsid w:val="002F2172"/>
    <w:rsid w:val="00312306"/>
    <w:rsid w:val="00324137"/>
    <w:rsid w:val="00334118"/>
    <w:rsid w:val="003407AD"/>
    <w:rsid w:val="003418D8"/>
    <w:rsid w:val="003470DA"/>
    <w:rsid w:val="00363853"/>
    <w:rsid w:val="003730C2"/>
    <w:rsid w:val="00382A6B"/>
    <w:rsid w:val="0038406D"/>
    <w:rsid w:val="00390A49"/>
    <w:rsid w:val="00391669"/>
    <w:rsid w:val="003E7EE3"/>
    <w:rsid w:val="003F214F"/>
    <w:rsid w:val="003F44E9"/>
    <w:rsid w:val="003F78FA"/>
    <w:rsid w:val="003F7991"/>
    <w:rsid w:val="003F7BF3"/>
    <w:rsid w:val="00401BDE"/>
    <w:rsid w:val="00404E9B"/>
    <w:rsid w:val="00420A26"/>
    <w:rsid w:val="00422A6E"/>
    <w:rsid w:val="00423089"/>
    <w:rsid w:val="00435685"/>
    <w:rsid w:val="00441584"/>
    <w:rsid w:val="00447F75"/>
    <w:rsid w:val="004564FD"/>
    <w:rsid w:val="00457CBD"/>
    <w:rsid w:val="00466D8F"/>
    <w:rsid w:val="0048000B"/>
    <w:rsid w:val="00480A96"/>
    <w:rsid w:val="00495505"/>
    <w:rsid w:val="004B6415"/>
    <w:rsid w:val="004B680B"/>
    <w:rsid w:val="004C178D"/>
    <w:rsid w:val="004D3833"/>
    <w:rsid w:val="004E2722"/>
    <w:rsid w:val="004F5853"/>
    <w:rsid w:val="00554B1A"/>
    <w:rsid w:val="00567ED8"/>
    <w:rsid w:val="00581B3B"/>
    <w:rsid w:val="005A22F9"/>
    <w:rsid w:val="005A40A4"/>
    <w:rsid w:val="005C2F1D"/>
    <w:rsid w:val="005C336A"/>
    <w:rsid w:val="005D7914"/>
    <w:rsid w:val="005E2870"/>
    <w:rsid w:val="00606151"/>
    <w:rsid w:val="006073EC"/>
    <w:rsid w:val="00621A57"/>
    <w:rsid w:val="00622166"/>
    <w:rsid w:val="006336CF"/>
    <w:rsid w:val="00654740"/>
    <w:rsid w:val="00654783"/>
    <w:rsid w:val="006551CE"/>
    <w:rsid w:val="0065666D"/>
    <w:rsid w:val="00661F1B"/>
    <w:rsid w:val="006722DF"/>
    <w:rsid w:val="006877B3"/>
    <w:rsid w:val="00691D67"/>
    <w:rsid w:val="006B1B9B"/>
    <w:rsid w:val="006B22E6"/>
    <w:rsid w:val="006D040B"/>
    <w:rsid w:val="006D6F8C"/>
    <w:rsid w:val="00736489"/>
    <w:rsid w:val="007737D8"/>
    <w:rsid w:val="0077607B"/>
    <w:rsid w:val="00777A1D"/>
    <w:rsid w:val="00780285"/>
    <w:rsid w:val="0079184C"/>
    <w:rsid w:val="007A1377"/>
    <w:rsid w:val="007A5BBA"/>
    <w:rsid w:val="007B4FF0"/>
    <w:rsid w:val="007C4F96"/>
    <w:rsid w:val="007D4F29"/>
    <w:rsid w:val="007D5186"/>
    <w:rsid w:val="007E00FD"/>
    <w:rsid w:val="007E75DF"/>
    <w:rsid w:val="007F068B"/>
    <w:rsid w:val="007F420F"/>
    <w:rsid w:val="0080769D"/>
    <w:rsid w:val="00807AB8"/>
    <w:rsid w:val="00810264"/>
    <w:rsid w:val="00812059"/>
    <w:rsid w:val="0081761B"/>
    <w:rsid w:val="0085058F"/>
    <w:rsid w:val="00857ECA"/>
    <w:rsid w:val="00862625"/>
    <w:rsid w:val="008641F1"/>
    <w:rsid w:val="008702A4"/>
    <w:rsid w:val="00875520"/>
    <w:rsid w:val="00876737"/>
    <w:rsid w:val="0089459E"/>
    <w:rsid w:val="008B360F"/>
    <w:rsid w:val="008C2EBA"/>
    <w:rsid w:val="008C2EF5"/>
    <w:rsid w:val="008C4554"/>
    <w:rsid w:val="008D45B2"/>
    <w:rsid w:val="008E0361"/>
    <w:rsid w:val="008E4348"/>
    <w:rsid w:val="008E499E"/>
    <w:rsid w:val="008F601E"/>
    <w:rsid w:val="009053FE"/>
    <w:rsid w:val="0091285F"/>
    <w:rsid w:val="00927DC5"/>
    <w:rsid w:val="00930B77"/>
    <w:rsid w:val="0093328F"/>
    <w:rsid w:val="00936FCB"/>
    <w:rsid w:val="0094033F"/>
    <w:rsid w:val="00953A24"/>
    <w:rsid w:val="00971658"/>
    <w:rsid w:val="00976D16"/>
    <w:rsid w:val="009806C4"/>
    <w:rsid w:val="00985702"/>
    <w:rsid w:val="00985A67"/>
    <w:rsid w:val="00987B88"/>
    <w:rsid w:val="009C3FC5"/>
    <w:rsid w:val="009E0638"/>
    <w:rsid w:val="009E3127"/>
    <w:rsid w:val="00A0141F"/>
    <w:rsid w:val="00A015BE"/>
    <w:rsid w:val="00A10A1F"/>
    <w:rsid w:val="00A20A27"/>
    <w:rsid w:val="00A331E9"/>
    <w:rsid w:val="00A47949"/>
    <w:rsid w:val="00A61F9D"/>
    <w:rsid w:val="00A823A2"/>
    <w:rsid w:val="00A907CC"/>
    <w:rsid w:val="00AA1A7A"/>
    <w:rsid w:val="00AA63C1"/>
    <w:rsid w:val="00AA764D"/>
    <w:rsid w:val="00AB0846"/>
    <w:rsid w:val="00AD080E"/>
    <w:rsid w:val="00AD1B57"/>
    <w:rsid w:val="00AF26BC"/>
    <w:rsid w:val="00AF5176"/>
    <w:rsid w:val="00B07FC2"/>
    <w:rsid w:val="00B13D52"/>
    <w:rsid w:val="00B15C5A"/>
    <w:rsid w:val="00B23E0B"/>
    <w:rsid w:val="00B35E6F"/>
    <w:rsid w:val="00B45DB8"/>
    <w:rsid w:val="00B53240"/>
    <w:rsid w:val="00B92431"/>
    <w:rsid w:val="00BB5475"/>
    <w:rsid w:val="00BB5C75"/>
    <w:rsid w:val="00BE6A55"/>
    <w:rsid w:val="00BF0128"/>
    <w:rsid w:val="00C4635F"/>
    <w:rsid w:val="00C81071"/>
    <w:rsid w:val="00C95057"/>
    <w:rsid w:val="00C95CEB"/>
    <w:rsid w:val="00CA703F"/>
    <w:rsid w:val="00CB2B6B"/>
    <w:rsid w:val="00CB3212"/>
    <w:rsid w:val="00CC1E1E"/>
    <w:rsid w:val="00CC317D"/>
    <w:rsid w:val="00CC3192"/>
    <w:rsid w:val="00CE6128"/>
    <w:rsid w:val="00CF2BDC"/>
    <w:rsid w:val="00D057B8"/>
    <w:rsid w:val="00D13721"/>
    <w:rsid w:val="00D15286"/>
    <w:rsid w:val="00D152D3"/>
    <w:rsid w:val="00D20EDC"/>
    <w:rsid w:val="00D22FE8"/>
    <w:rsid w:val="00D31160"/>
    <w:rsid w:val="00D4798E"/>
    <w:rsid w:val="00D50EED"/>
    <w:rsid w:val="00D62146"/>
    <w:rsid w:val="00D64B2B"/>
    <w:rsid w:val="00D675EF"/>
    <w:rsid w:val="00D72B39"/>
    <w:rsid w:val="00D72E4A"/>
    <w:rsid w:val="00D8213F"/>
    <w:rsid w:val="00D87486"/>
    <w:rsid w:val="00D917B0"/>
    <w:rsid w:val="00DB2CAC"/>
    <w:rsid w:val="00DB4565"/>
    <w:rsid w:val="00DC259B"/>
    <w:rsid w:val="00DE5D3E"/>
    <w:rsid w:val="00E30833"/>
    <w:rsid w:val="00E45B11"/>
    <w:rsid w:val="00E5140E"/>
    <w:rsid w:val="00E538A9"/>
    <w:rsid w:val="00E55806"/>
    <w:rsid w:val="00E559B6"/>
    <w:rsid w:val="00E67E64"/>
    <w:rsid w:val="00E70896"/>
    <w:rsid w:val="00E73297"/>
    <w:rsid w:val="00E74E95"/>
    <w:rsid w:val="00E751CF"/>
    <w:rsid w:val="00E801F4"/>
    <w:rsid w:val="00E8141A"/>
    <w:rsid w:val="00E9035B"/>
    <w:rsid w:val="00EA0B03"/>
    <w:rsid w:val="00EA7930"/>
    <w:rsid w:val="00ED3299"/>
    <w:rsid w:val="00EE37DB"/>
    <w:rsid w:val="00EF75F5"/>
    <w:rsid w:val="00F010D4"/>
    <w:rsid w:val="00F03E93"/>
    <w:rsid w:val="00F079E3"/>
    <w:rsid w:val="00F1092A"/>
    <w:rsid w:val="00F222F4"/>
    <w:rsid w:val="00F22705"/>
    <w:rsid w:val="00F30009"/>
    <w:rsid w:val="00F50A13"/>
    <w:rsid w:val="00F563C6"/>
    <w:rsid w:val="00F571EA"/>
    <w:rsid w:val="00F66B65"/>
    <w:rsid w:val="00F67359"/>
    <w:rsid w:val="00F76DB3"/>
    <w:rsid w:val="00F777B7"/>
    <w:rsid w:val="00F77FB2"/>
    <w:rsid w:val="00F8016E"/>
    <w:rsid w:val="00F90F86"/>
    <w:rsid w:val="00F92A82"/>
    <w:rsid w:val="00F94483"/>
    <w:rsid w:val="00F955AA"/>
    <w:rsid w:val="00FB5256"/>
    <w:rsid w:val="00FD38E4"/>
    <w:rsid w:val="00FE7F8A"/>
    <w:rsid w:val="00FF51B8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275E"/>
  <w15:chartTrackingRefBased/>
  <w15:docId w15:val="{9BD52A55-7151-479C-9D29-1F17A36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5SummaryText"/>
    <w:qFormat/>
    <w:rsid w:val="007E00FD"/>
    <w:pPr>
      <w:shd w:val="clear" w:color="auto" w:fill="F1F1F5"/>
      <w:jc w:val="left"/>
    </w:pPr>
    <w:rPr>
      <w:sz w:val="30"/>
      <w:szCs w:val="30"/>
    </w:rPr>
  </w:style>
  <w:style w:type="paragraph" w:customStyle="1" w:styleId="4SectionHeaders">
    <w:name w:val="4. Section Headers"/>
    <w:basedOn w:val="Heading1"/>
    <w:qFormat/>
    <w:rsid w:val="007E00FD"/>
    <w:pPr>
      <w:pBdr>
        <w:top w:val="none" w:sz="0" w:space="0" w:color="auto"/>
      </w:pBdr>
    </w:pPr>
    <w:rPr>
      <w:rFonts w:ascii="Cambria" w:hAnsi="Cambria"/>
    </w:rPr>
  </w:style>
  <w:style w:type="paragraph" w:customStyle="1" w:styleId="5SummaryText">
    <w:name w:val="5. Summary Text"/>
    <w:basedOn w:val="Normal"/>
    <w:qFormat/>
    <w:rsid w:val="007E00FD"/>
    <w:pPr>
      <w:spacing w:after="200" w:line="264" w:lineRule="auto"/>
    </w:pPr>
    <w:rPr>
      <w:rFonts w:ascii="Cambria" w:hAnsi="Cambria"/>
    </w:rPr>
  </w:style>
  <w:style w:type="paragraph" w:customStyle="1" w:styleId="6BulletPoints">
    <w:name w:val="6. Bullet Points"/>
    <w:basedOn w:val="ListParagraph"/>
    <w:qFormat/>
    <w:rsid w:val="007E00FD"/>
    <w:pPr>
      <w:numPr>
        <w:numId w:val="13"/>
      </w:numPr>
      <w:spacing w:line="264" w:lineRule="auto"/>
      <w:ind w:left="187" w:hanging="187"/>
    </w:pPr>
    <w:rPr>
      <w:rFonts w:ascii="Cambria" w:hAnsi="Cambria"/>
    </w:rPr>
  </w:style>
  <w:style w:type="paragraph" w:customStyle="1" w:styleId="7DegreeNameJobTitle">
    <w:name w:val="7. Degree Name/Job Title"/>
    <w:basedOn w:val="Normal"/>
    <w:qFormat/>
    <w:rsid w:val="00DB4565"/>
    <w:pPr>
      <w:tabs>
        <w:tab w:val="right" w:pos="10710"/>
      </w:tabs>
      <w:spacing w:after="0"/>
    </w:pPr>
    <w:rPr>
      <w:rFonts w:ascii="Cambria" w:hAnsi="Cambria"/>
      <w:b/>
      <w:bCs/>
    </w:rPr>
  </w:style>
  <w:style w:type="paragraph" w:customStyle="1" w:styleId="8Institution">
    <w:name w:val="8. Institution"/>
    <w:basedOn w:val="Normal"/>
    <w:qFormat/>
    <w:rsid w:val="00DB4565"/>
    <w:pPr>
      <w:tabs>
        <w:tab w:val="right" w:pos="10710"/>
      </w:tabs>
      <w:spacing w:after="200"/>
    </w:pPr>
    <w:rPr>
      <w:rFonts w:ascii="Cambria" w:hAnsi="Cambria"/>
    </w:rPr>
  </w:style>
  <w:style w:type="paragraph" w:customStyle="1" w:styleId="9EmployerName">
    <w:name w:val="9. Employer Name"/>
    <w:basedOn w:val="Normal"/>
    <w:qFormat/>
    <w:rsid w:val="00DB4565"/>
    <w:pPr>
      <w:tabs>
        <w:tab w:val="right" w:pos="10710"/>
      </w:tabs>
      <w:spacing w:after="80"/>
    </w:pPr>
    <w:rPr>
      <w:rFonts w:ascii="Cambria" w:hAnsi="Cambria"/>
    </w:r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5SummaryText"/>
    <w:qFormat/>
    <w:rsid w:val="00DB4565"/>
  </w:style>
  <w:style w:type="paragraph" w:customStyle="1" w:styleId="6bTraining">
    <w:name w:val="6b. Training"/>
    <w:basedOn w:val="5SummaryText"/>
    <w:qFormat/>
    <w:rsid w:val="00DB4565"/>
    <w:pPr>
      <w:spacing w:after="0"/>
    </w:pPr>
  </w:style>
  <w:style w:type="paragraph" w:customStyle="1" w:styleId="7aProject">
    <w:name w:val="7a. Project"/>
    <w:basedOn w:val="7DegreeNameJobTitle"/>
    <w:qFormat/>
    <w:rsid w:val="00F50A13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ashir-javed-aj2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ola133@a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Aaxhirr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boni\Desktop\Desktop\Etsy\Resume%20Templates\Jake's%20Resume\Templates\Jakes-Resume-Template-Camb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Jakes-Resume-Template-Cambria.dotx</Template>
  <TotalTime>496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Aashir J</cp:lastModifiedBy>
  <cp:revision>157</cp:revision>
  <cp:lastPrinted>2026-01-08T07:29:00Z</cp:lastPrinted>
  <dcterms:created xsi:type="dcterms:W3CDTF">2025-10-30T09:18:00Z</dcterms:created>
  <dcterms:modified xsi:type="dcterms:W3CDTF">2026-01-09T21:32:00Z</dcterms:modified>
</cp:coreProperties>
</file>